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E168B" w14:textId="5DF04867" w:rsidR="0012194B" w:rsidRDefault="0012194B" w:rsidP="0012194B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D53795">
        <w:rPr>
          <w:rFonts w:ascii="Times New Roman" w:hAnsi="Times New Roman" w:cs="Times New Roman"/>
          <w:noProof/>
          <w:sz w:val="24"/>
          <w:szCs w:val="24"/>
        </w:rPr>
        <w:t>September 7, 2024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373B22E" w14:textId="77777777" w:rsidR="0012194B" w:rsidRDefault="0012194B" w:rsidP="001219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8766E7" w14:textId="77777777" w:rsidR="0012194B" w:rsidRPr="00F144C4" w:rsidRDefault="0012194B" w:rsidP="0012194B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144C4">
        <w:rPr>
          <w:rFonts w:ascii="Times New Roman" w:hAnsi="Times New Roman" w:cs="Times New Roman"/>
          <w:b/>
          <w:sz w:val="40"/>
          <w:szCs w:val="40"/>
          <w:u w:val="single"/>
        </w:rPr>
        <w:t>MEMO</w:t>
      </w:r>
    </w:p>
    <w:p w14:paraId="1D837DBE" w14:textId="77777777" w:rsidR="0012194B" w:rsidRDefault="0012194B" w:rsidP="0012194B">
      <w:pPr>
        <w:rPr>
          <w:rFonts w:ascii="Times New Roman" w:hAnsi="Times New Roman" w:cs="Times New Roman"/>
          <w:sz w:val="24"/>
          <w:szCs w:val="24"/>
        </w:rPr>
      </w:pPr>
    </w:p>
    <w:p w14:paraId="587BA2FC" w14:textId="77777777" w:rsidR="0012194B" w:rsidRDefault="0012194B" w:rsidP="00121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Village of </w:t>
      </w:r>
      <w:r w:rsidR="00BD67F9">
        <w:rPr>
          <w:rFonts w:ascii="Times New Roman" w:hAnsi="Times New Roman" w:cs="Times New Roman"/>
          <w:sz w:val="24"/>
          <w:szCs w:val="24"/>
        </w:rPr>
        <w:t>Warwick</w:t>
      </w:r>
      <w:r>
        <w:rPr>
          <w:rFonts w:ascii="Times New Roman" w:hAnsi="Times New Roman" w:cs="Times New Roman"/>
          <w:sz w:val="24"/>
          <w:szCs w:val="24"/>
        </w:rPr>
        <w:t xml:space="preserve"> Planning Board</w:t>
      </w:r>
    </w:p>
    <w:p w14:paraId="1A2889E5" w14:textId="77777777" w:rsidR="0012194B" w:rsidRDefault="0012194B" w:rsidP="00121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Applicant</w:t>
      </w:r>
    </w:p>
    <w:p w14:paraId="203EE2B2" w14:textId="77777777" w:rsidR="0012194B" w:rsidRDefault="0012194B" w:rsidP="0012194B">
      <w:pPr>
        <w:rPr>
          <w:rFonts w:ascii="Times New Roman" w:hAnsi="Times New Roman" w:cs="Times New Roman"/>
          <w:sz w:val="24"/>
          <w:szCs w:val="24"/>
        </w:rPr>
      </w:pPr>
    </w:p>
    <w:p w14:paraId="278B8B9A" w14:textId="77777777" w:rsidR="0012194B" w:rsidRDefault="0012194B" w:rsidP="00121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67F9">
        <w:rPr>
          <w:rFonts w:ascii="Times New Roman" w:hAnsi="Times New Roman" w:cs="Times New Roman"/>
          <w:sz w:val="24"/>
          <w:szCs w:val="24"/>
        </w:rPr>
        <w:t>Kristin Bialosky</w:t>
      </w:r>
      <w:r>
        <w:rPr>
          <w:rFonts w:ascii="Times New Roman" w:hAnsi="Times New Roman" w:cs="Times New Roman"/>
          <w:sz w:val="24"/>
          <w:szCs w:val="24"/>
        </w:rPr>
        <w:t>, Planning Board Clerk</w:t>
      </w:r>
    </w:p>
    <w:p w14:paraId="2F774A9E" w14:textId="77777777" w:rsidR="0012194B" w:rsidRDefault="0012194B" w:rsidP="00121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67F9">
        <w:rPr>
          <w:rFonts w:ascii="Times New Roman" w:hAnsi="Times New Roman" w:cs="Times New Roman"/>
          <w:sz w:val="24"/>
          <w:szCs w:val="24"/>
        </w:rPr>
        <w:t>Keith Woodruff</w:t>
      </w:r>
      <w:r>
        <w:rPr>
          <w:rFonts w:ascii="Times New Roman" w:hAnsi="Times New Roman" w:cs="Times New Roman"/>
          <w:sz w:val="24"/>
          <w:szCs w:val="24"/>
        </w:rPr>
        <w:t>, Village Engineer</w:t>
      </w:r>
    </w:p>
    <w:p w14:paraId="0E7667AB" w14:textId="77777777" w:rsidR="0012194B" w:rsidRDefault="0012194B" w:rsidP="0012194B">
      <w:pPr>
        <w:rPr>
          <w:rFonts w:ascii="Times New Roman" w:hAnsi="Times New Roman" w:cs="Times New Roman"/>
          <w:sz w:val="24"/>
          <w:szCs w:val="24"/>
        </w:rPr>
      </w:pPr>
    </w:p>
    <w:p w14:paraId="6F73BD8C" w14:textId="77777777" w:rsidR="0012194B" w:rsidRDefault="0012194B" w:rsidP="00121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FROM: </w:t>
      </w:r>
      <w:r>
        <w:rPr>
          <w:rFonts w:ascii="Times New Roman" w:hAnsi="Times New Roman" w:cs="Times New Roman"/>
          <w:sz w:val="24"/>
          <w:szCs w:val="24"/>
        </w:rPr>
        <w:tab/>
        <w:t>Elizabeth K. Cassidy, Esq.</w:t>
      </w:r>
    </w:p>
    <w:p w14:paraId="463B8710" w14:textId="77777777" w:rsidR="0012194B" w:rsidRDefault="0012194B" w:rsidP="0012194B">
      <w:pPr>
        <w:rPr>
          <w:rFonts w:ascii="Times New Roman" w:hAnsi="Times New Roman" w:cs="Times New Roman"/>
          <w:sz w:val="24"/>
          <w:szCs w:val="24"/>
        </w:rPr>
      </w:pPr>
    </w:p>
    <w:p w14:paraId="74B95D88" w14:textId="77777777" w:rsidR="0012194B" w:rsidRDefault="0012194B" w:rsidP="0012194B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ab/>
        <w:t xml:space="preserve">Attorney comments on application </w:t>
      </w:r>
      <w:r w:rsidR="00BD67F9">
        <w:rPr>
          <w:rFonts w:ascii="Times New Roman" w:hAnsi="Times New Roman" w:cs="Times New Roman"/>
          <w:sz w:val="24"/>
          <w:szCs w:val="24"/>
        </w:rPr>
        <w:t xml:space="preserve">of </w:t>
      </w:r>
    </w:p>
    <w:p w14:paraId="064619C1" w14:textId="47CEAE6D" w:rsidR="0012194B" w:rsidRDefault="0012194B" w:rsidP="00121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62F2">
        <w:rPr>
          <w:rFonts w:ascii="Times New Roman" w:hAnsi="Times New Roman" w:cs="Times New Roman"/>
          <w:sz w:val="24"/>
          <w:szCs w:val="24"/>
        </w:rPr>
        <w:t>Feed and Grain LLC</w:t>
      </w:r>
    </w:p>
    <w:p w14:paraId="4A56B197" w14:textId="23545DF4" w:rsidR="009305DF" w:rsidRDefault="009305DF" w:rsidP="00121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62F2">
        <w:rPr>
          <w:rFonts w:ascii="Times New Roman" w:hAnsi="Times New Roman" w:cs="Times New Roman"/>
          <w:sz w:val="24"/>
          <w:szCs w:val="24"/>
        </w:rPr>
        <w:t>210-7-3</w:t>
      </w:r>
    </w:p>
    <w:p w14:paraId="7AE7DBB2" w14:textId="77777777" w:rsidR="0012194B" w:rsidRDefault="0012194B" w:rsidP="0012194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BE446CF" w14:textId="77777777" w:rsidR="0012194B" w:rsidRDefault="0012194B" w:rsidP="0012194B">
      <w:pPr>
        <w:rPr>
          <w:rFonts w:ascii="Times New Roman" w:hAnsi="Times New Roman" w:cs="Times New Roman"/>
          <w:sz w:val="24"/>
          <w:szCs w:val="24"/>
        </w:rPr>
      </w:pPr>
    </w:p>
    <w:p w14:paraId="6F7D3283" w14:textId="3ECDFC25" w:rsidR="0012194B" w:rsidRDefault="0012194B" w:rsidP="00121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have reviewed the application of </w:t>
      </w:r>
      <w:r w:rsidR="002862F2">
        <w:rPr>
          <w:rFonts w:ascii="Times New Roman" w:hAnsi="Times New Roman" w:cs="Times New Roman"/>
          <w:sz w:val="24"/>
          <w:szCs w:val="24"/>
        </w:rPr>
        <w:t>Feed and Grain LLC seeking authorization to alter the grading that is located within the floodplain</w:t>
      </w:r>
      <w:r w:rsidR="00BD67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I offer the following comments:</w:t>
      </w:r>
    </w:p>
    <w:p w14:paraId="3107B816" w14:textId="77777777" w:rsidR="003553C2" w:rsidRDefault="003553C2" w:rsidP="001219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3553C2" w:rsidRPr="001A2D3C" w14:paraId="7B75693C" w14:textId="77777777" w:rsidTr="006200DF">
        <w:tc>
          <w:tcPr>
            <w:tcW w:w="6655" w:type="dxa"/>
          </w:tcPr>
          <w:p w14:paraId="102DFE6F" w14:textId="77777777" w:rsidR="003553C2" w:rsidRPr="001A2D3C" w:rsidRDefault="003553C2" w:rsidP="00562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  <w:tc>
          <w:tcPr>
            <w:tcW w:w="2695" w:type="dxa"/>
          </w:tcPr>
          <w:p w14:paraId="4F86A504" w14:textId="77777777" w:rsidR="003553C2" w:rsidRPr="001A2D3C" w:rsidRDefault="003553C2" w:rsidP="00562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</w:tc>
      </w:tr>
      <w:tr w:rsidR="003553C2" w14:paraId="12DCE349" w14:textId="77777777" w:rsidTr="006200DF">
        <w:tc>
          <w:tcPr>
            <w:tcW w:w="6655" w:type="dxa"/>
          </w:tcPr>
          <w:p w14:paraId="62531A61" w14:textId="4A5E471F" w:rsidR="003553C2" w:rsidRPr="003553C2" w:rsidRDefault="003553C2" w:rsidP="003553C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53C2">
              <w:rPr>
                <w:rFonts w:ascii="Times New Roman" w:hAnsi="Times New Roman" w:cs="Times New Roman"/>
                <w:sz w:val="24"/>
                <w:szCs w:val="24"/>
              </w:rPr>
              <w:t xml:space="preserve">The Property </w:t>
            </w:r>
            <w:proofErr w:type="gramStart"/>
            <w:r w:rsidRPr="003553C2">
              <w:rPr>
                <w:rFonts w:ascii="Times New Roman" w:hAnsi="Times New Roman" w:cs="Times New Roman"/>
                <w:sz w:val="24"/>
                <w:szCs w:val="24"/>
              </w:rPr>
              <w:t>is located in</w:t>
            </w:r>
            <w:proofErr w:type="gramEnd"/>
            <w:r w:rsidRPr="003553C2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2862F2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  <w:r w:rsidRPr="003553C2">
              <w:rPr>
                <w:rFonts w:ascii="Times New Roman" w:hAnsi="Times New Roman" w:cs="Times New Roman"/>
                <w:sz w:val="24"/>
                <w:szCs w:val="24"/>
              </w:rPr>
              <w:t xml:space="preserve"> zoning district </w:t>
            </w:r>
          </w:p>
          <w:p w14:paraId="2927F78C" w14:textId="77777777" w:rsidR="003553C2" w:rsidRPr="005A5788" w:rsidRDefault="003553C2" w:rsidP="003553C2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7D507672" w14:textId="77777777" w:rsidR="003553C2" w:rsidRDefault="003553C2" w:rsidP="003553C2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Information</w:t>
            </w:r>
          </w:p>
        </w:tc>
      </w:tr>
      <w:tr w:rsidR="009305DF" w14:paraId="186F47DE" w14:textId="77777777" w:rsidTr="006200DF">
        <w:tc>
          <w:tcPr>
            <w:tcW w:w="6655" w:type="dxa"/>
          </w:tcPr>
          <w:p w14:paraId="0981AD48" w14:textId="77777777" w:rsidR="009305DF" w:rsidRDefault="009305DF" w:rsidP="002862F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</w:t>
            </w:r>
            <w:r w:rsidR="00BD67F9">
              <w:rPr>
                <w:rFonts w:ascii="Times New Roman" w:hAnsi="Times New Roman" w:cs="Times New Roman"/>
                <w:sz w:val="24"/>
                <w:szCs w:val="24"/>
              </w:rPr>
              <w:t>Comments</w:t>
            </w:r>
          </w:p>
          <w:p w14:paraId="2CBB9299" w14:textId="77777777" w:rsidR="002862F2" w:rsidRDefault="002862F2" w:rsidP="002862F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 seeks approval to create 2 berms for trees and plants, raising the grade by approximately 4 feet on average.</w:t>
            </w:r>
          </w:p>
          <w:p w14:paraId="7B27D3E8" w14:textId="1F661954" w:rsidR="002862F2" w:rsidRPr="002862F2" w:rsidRDefault="002862F2" w:rsidP="002862F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application is subject to amended site plan approval pursuant to § 145-90(B).  See also § 145-90 (C)</w:t>
            </w:r>
          </w:p>
        </w:tc>
        <w:tc>
          <w:tcPr>
            <w:tcW w:w="2695" w:type="dxa"/>
          </w:tcPr>
          <w:p w14:paraId="41F96A49" w14:textId="77777777" w:rsidR="009305DF" w:rsidRDefault="009305DF" w:rsidP="003553C2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C2" w14:paraId="26B83E0E" w14:textId="77777777" w:rsidTr="006200DF">
        <w:tc>
          <w:tcPr>
            <w:tcW w:w="6655" w:type="dxa"/>
          </w:tcPr>
          <w:p w14:paraId="0024BEDC" w14:textId="52F562B1" w:rsidR="00C62C17" w:rsidRPr="001010E3" w:rsidRDefault="001010E3" w:rsidP="005147F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10E3">
              <w:rPr>
                <w:rFonts w:ascii="Times New Roman" w:hAnsi="Times New Roman" w:cs="Times New Roman"/>
                <w:sz w:val="24"/>
                <w:szCs w:val="24"/>
              </w:rPr>
              <w:t xml:space="preserve">The Planning Board </w:t>
            </w:r>
            <w:proofErr w:type="gramStart"/>
            <w:r w:rsidRPr="001010E3">
              <w:rPr>
                <w:rFonts w:ascii="Times New Roman" w:hAnsi="Times New Roman" w:cs="Times New Roman"/>
                <w:sz w:val="24"/>
                <w:szCs w:val="24"/>
              </w:rPr>
              <w:t>to determine</w:t>
            </w:r>
            <w:proofErr w:type="gramEnd"/>
            <w:r w:rsidRPr="001010E3">
              <w:rPr>
                <w:rFonts w:ascii="Times New Roman" w:hAnsi="Times New Roman" w:cs="Times New Roman"/>
                <w:sz w:val="24"/>
                <w:szCs w:val="24"/>
              </w:rPr>
              <w:t xml:space="preserve"> whether amendment requires a public hearing.  See § 145-96.  </w:t>
            </w:r>
          </w:p>
          <w:p w14:paraId="1CBA9BAC" w14:textId="77777777" w:rsidR="003553C2" w:rsidRDefault="003553C2" w:rsidP="003553C2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3DF2CD3C" w14:textId="77777777" w:rsidR="003553C2" w:rsidRDefault="003553C2" w:rsidP="003553C2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795" w14:paraId="126F91D5" w14:textId="77777777" w:rsidTr="006200DF">
        <w:tc>
          <w:tcPr>
            <w:tcW w:w="6655" w:type="dxa"/>
          </w:tcPr>
          <w:p w14:paraId="422BF44F" w14:textId="6AD663A8" w:rsidR="00D53795" w:rsidRDefault="00D53795" w:rsidP="00D15F7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GML 239 – The site is within 500 feet of NYS Route 94 &amp; 17A requiring 239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695" w:type="dxa"/>
          </w:tcPr>
          <w:p w14:paraId="2B485EF4" w14:textId="77777777" w:rsidR="00D53795" w:rsidRDefault="00D53795" w:rsidP="00D15F7E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10F" w14:paraId="274F1543" w14:textId="77777777" w:rsidTr="006200DF">
        <w:tc>
          <w:tcPr>
            <w:tcW w:w="6655" w:type="dxa"/>
          </w:tcPr>
          <w:p w14:paraId="05316EF7" w14:textId="2AE66FED" w:rsidR="0002610F" w:rsidRDefault="0002610F" w:rsidP="00D15F7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SEQR: </w:t>
            </w:r>
          </w:p>
          <w:p w14:paraId="48822398" w14:textId="5D003C2D" w:rsidR="002862F2" w:rsidRDefault="002862F2" w:rsidP="002862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 has submitted a short environmental assessment form dated July 10, 2024.  It appears the action is an Unlisted action for purposes of SEQR</w:t>
            </w:r>
            <w:r w:rsidR="000D3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F70FF3" w14:textId="77777777" w:rsidR="000D3B04" w:rsidRDefault="000D3B04" w:rsidP="002862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4B4DF" w14:textId="77777777" w:rsidR="004111C6" w:rsidRDefault="00BD67F9" w:rsidP="002862F2">
            <w:pPr>
              <w:pStyle w:val="ListParagraph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EAF Comments:</w:t>
            </w:r>
          </w:p>
          <w:p w14:paraId="57C299E7" w14:textId="77777777" w:rsidR="002862F2" w:rsidRDefault="002862F2" w:rsidP="002862F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Applicant to utilize NYS DEC EAF Mapping tool.  </w:t>
            </w:r>
          </w:p>
          <w:p w14:paraId="456DFD34" w14:textId="77777777" w:rsidR="000D3B04" w:rsidRDefault="002862F2" w:rsidP="000D3B0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Applicant to address impacts of </w:t>
            </w:r>
            <w:r w:rsidR="000D3B04">
              <w:rPr>
                <w:rFonts w:ascii="Times New Roman" w:hAnsi="Times New Roman" w:cs="Times New Roman"/>
                <w:sz w:val="24"/>
                <w:szCs w:val="24"/>
              </w:rPr>
              <w:t xml:space="preserve">proposed grading on </w:t>
            </w:r>
            <w:proofErr w:type="spellStart"/>
            <w:r w:rsidR="000D3B04">
              <w:rPr>
                <w:rFonts w:ascii="Times New Roman" w:hAnsi="Times New Roman" w:cs="Times New Roman"/>
                <w:sz w:val="24"/>
                <w:szCs w:val="24"/>
              </w:rPr>
              <w:t>Wawayanda</w:t>
            </w:r>
            <w:proofErr w:type="spellEnd"/>
            <w:r w:rsidR="000D3B04">
              <w:rPr>
                <w:rFonts w:ascii="Times New Roman" w:hAnsi="Times New Roman" w:cs="Times New Roman"/>
                <w:sz w:val="24"/>
                <w:szCs w:val="24"/>
              </w:rPr>
              <w:t xml:space="preserve"> Creek, Indiana Bat</w:t>
            </w:r>
          </w:p>
          <w:p w14:paraId="516B91DF" w14:textId="510D04A4" w:rsidR="00FF61B4" w:rsidRDefault="00FF61B4" w:rsidP="000D3B0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NYSDEC is likely an involved agency.  It appears the project would be subject to a Protection of Waters Permit. </w:t>
            </w:r>
          </w:p>
          <w:p w14:paraId="53BAEDC9" w14:textId="07A5A6A7" w:rsidR="001010E3" w:rsidRDefault="001010E3" w:rsidP="000D3B0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indicates 10,000 square feet of disturbance while the EAF indicates 9,000 square feet of disturbance.  Applicant to make consistent.</w:t>
            </w:r>
          </w:p>
          <w:p w14:paraId="4E2F48DB" w14:textId="1A5AC4AD" w:rsidR="001010E3" w:rsidRDefault="001010E3" w:rsidP="000D3B0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not located in Critical Environmental Area (CEA).  </w:t>
            </w:r>
          </w:p>
          <w:p w14:paraId="547A9EF8" w14:textId="24BB84E8" w:rsidR="000D3B04" w:rsidRPr="000D3B04" w:rsidRDefault="000D3B04" w:rsidP="001010E3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7F31747E" w14:textId="77777777" w:rsidR="0002610F" w:rsidRDefault="0002610F" w:rsidP="00D15F7E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BE" w14:paraId="0B87FCBE" w14:textId="77777777" w:rsidTr="006200DF">
        <w:tc>
          <w:tcPr>
            <w:tcW w:w="6655" w:type="dxa"/>
          </w:tcPr>
          <w:p w14:paraId="4E053D84" w14:textId="77777777" w:rsidR="006060BE" w:rsidRDefault="00BD67F9" w:rsidP="00D15F7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Comments</w:t>
            </w:r>
          </w:p>
          <w:p w14:paraId="73779405" w14:textId="33F4CC71" w:rsidR="001010E3" w:rsidRDefault="001010E3" w:rsidP="001010E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Applicant to provide information on Future Townhouses.  Planning Board must evaluate impacts of such townhouses to avoid impermissible segmentation. </w:t>
            </w:r>
            <w:r w:rsidR="00FF61B4">
              <w:rPr>
                <w:rFonts w:ascii="Times New Roman" w:hAnsi="Times New Roman" w:cs="Times New Roman"/>
                <w:sz w:val="24"/>
                <w:szCs w:val="24"/>
              </w:rPr>
              <w:t xml:space="preserve"> The applicant must identify any future phases anticipated so that the totality of environmental impacts may be considered at this time.  </w:t>
            </w:r>
          </w:p>
          <w:p w14:paraId="1FEF7F30" w14:textId="24397D69" w:rsidR="001010E3" w:rsidRDefault="001010E3" w:rsidP="001010E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 sets do not provide topographical data </w:t>
            </w:r>
          </w:p>
        </w:tc>
        <w:tc>
          <w:tcPr>
            <w:tcW w:w="2695" w:type="dxa"/>
          </w:tcPr>
          <w:p w14:paraId="41EF11BB" w14:textId="77777777" w:rsidR="006060BE" w:rsidRDefault="006060BE" w:rsidP="00D15F7E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AA0" w14:paraId="5831EE31" w14:textId="77777777" w:rsidTr="006200DF">
        <w:tc>
          <w:tcPr>
            <w:tcW w:w="6655" w:type="dxa"/>
          </w:tcPr>
          <w:p w14:paraId="5CF6FB28" w14:textId="747C2766" w:rsidR="00C34AA0" w:rsidRDefault="00C34AA0" w:rsidP="00D15F7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note the comment memorandum of Keith Woodriff, P.E. dated September 4, 2024</w:t>
            </w:r>
          </w:p>
        </w:tc>
        <w:tc>
          <w:tcPr>
            <w:tcW w:w="2695" w:type="dxa"/>
          </w:tcPr>
          <w:p w14:paraId="0A0E0DBE" w14:textId="0A4D49BE" w:rsidR="00C34AA0" w:rsidRDefault="00C34AA0" w:rsidP="00D15F7E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Information</w:t>
            </w:r>
          </w:p>
        </w:tc>
      </w:tr>
    </w:tbl>
    <w:p w14:paraId="7AF7B546" w14:textId="77777777" w:rsidR="00551D75" w:rsidRDefault="00551D75" w:rsidP="003553C2"/>
    <w:p w14:paraId="0BF23DBD" w14:textId="77777777" w:rsidR="00BD67F9" w:rsidRPr="0012194B" w:rsidRDefault="00BD67F9" w:rsidP="003553C2"/>
    <w:sectPr w:rsidR="00BD67F9" w:rsidRPr="0012194B" w:rsidSect="00EB5C68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7D908" w14:textId="77777777" w:rsidR="00180F35" w:rsidRDefault="00180F35" w:rsidP="00BF6E0D">
      <w:r>
        <w:separator/>
      </w:r>
    </w:p>
  </w:endnote>
  <w:endnote w:type="continuationSeparator" w:id="0">
    <w:p w14:paraId="49DE7ED0" w14:textId="77777777" w:rsidR="00180F35" w:rsidRDefault="00180F35" w:rsidP="00BF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E501C" w14:textId="77777777" w:rsidR="00EA29C7" w:rsidRPr="00EA29C7" w:rsidRDefault="006B4E11" w:rsidP="006B4E11">
    <w:pPr>
      <w:pStyle w:val="Foot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F9C1D32" wp14:editId="1318CE44">
              <wp:simplePos x="0" y="0"/>
              <wp:positionH relativeFrom="margin">
                <wp:align>center</wp:align>
              </wp:positionH>
              <wp:positionV relativeFrom="page">
                <wp:posOffset>9217025</wp:posOffset>
              </wp:positionV>
              <wp:extent cx="7296785" cy="679450"/>
              <wp:effectExtent l="0" t="0" r="0" b="6350"/>
              <wp:wrapTopAndBottom/>
              <wp:docPr id="1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96785" cy="679450"/>
                        <a:chOff x="374" y="14903"/>
                        <a:chExt cx="11491" cy="432"/>
                      </a:xfrm>
                    </wpg:grpSpPr>
                    <wps:wsp>
                      <wps:cNvPr id="13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opperplate Gothic Light" w:hAnsi="Copperplate Gothic Light"/>
                                <w:spacing w:val="60"/>
                                <w:sz w:val="18"/>
                                <w:szCs w:val="18"/>
                              </w:rPr>
                              <w:alias w:val="Address"/>
                              <w:id w:val="2034989780"/>
                              <w:placeholder>
                                <w:docPart w:val="EDAA8C5DECB741C0850929AD6AFF12F5"/>
                              </w:placeholder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7B672D45" w14:textId="77777777" w:rsidR="006B4E11" w:rsidRPr="003473CD" w:rsidRDefault="006B4E11" w:rsidP="006B4E11">
                                <w:pPr>
                                  <w:pStyle w:val="Footer"/>
                                  <w:rPr>
                                    <w:rFonts w:ascii="Copperplate Gothic Light" w:hAnsi="Copperplate Gothic Light"/>
                                    <w:spacing w:val="60"/>
                                  </w:rPr>
                                </w:pPr>
                                <w:r>
                                  <w:rPr>
                                    <w:rFonts w:ascii="Copperplate Gothic Light" w:hAnsi="Copperplate Gothic Light"/>
                                    <w:spacing w:val="60"/>
                                    <w:sz w:val="18"/>
                                    <w:szCs w:val="18"/>
                                  </w:rPr>
                                  <w:t>7 Grand Street, Warwick, NY 10990</w:t>
                                </w:r>
                                <w:r>
                                  <w:rPr>
                                    <w:rFonts w:ascii="Copperplate Gothic Light" w:hAnsi="Copperplate Gothic Light"/>
                                    <w:spacing w:val="60"/>
                                    <w:sz w:val="18"/>
                                    <w:szCs w:val="18"/>
                                  </w:rPr>
                                  <w:br/>
                                  <w:t>Phone: 845.987.7223</w:t>
                                </w:r>
                                <w:r>
                                  <w:rPr>
                                    <w:rFonts w:ascii="Copperplate Gothic Light" w:hAnsi="Copperplate Gothic Light"/>
                                    <w:spacing w:val="60"/>
                                    <w:sz w:val="18"/>
                                    <w:szCs w:val="18"/>
                                  </w:rPr>
                                  <w:br/>
                                  <w:t>Facsimile: 888.549.3886</w:t>
                                </w:r>
                                <w:r>
                                  <w:rPr>
                                    <w:rFonts w:ascii="Copperplate Gothic Light" w:hAnsi="Copperplate Gothic Light"/>
                                    <w:spacing w:val="60"/>
                                    <w:sz w:val="18"/>
                                    <w:szCs w:val="18"/>
                                  </w:rPr>
                                  <w:br/>
                                  <w:t>ekcassidylaw.com</w:t>
                                </w:r>
                              </w:p>
                            </w:sdtContent>
                          </w:sdt>
                          <w:p w14:paraId="404099CA" w14:textId="77777777" w:rsidR="006B4E11" w:rsidRDefault="006B4E11" w:rsidP="006B4E11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BACB9" w14:textId="77777777" w:rsidR="006B4E11" w:rsidRPr="003473CD" w:rsidRDefault="006B4E11" w:rsidP="006B4E11">
                            <w:pPr>
                              <w:pStyle w:val="Footer"/>
                              <w:rPr>
                                <w:rFonts w:ascii="Copperplate Gothic Light" w:hAnsi="Copperplate Gothic Light"/>
                              </w:rPr>
                            </w:pPr>
                            <w:r w:rsidRPr="003473CD">
                              <w:rPr>
                                <w:rFonts w:ascii="Copperplate Gothic Light" w:hAnsi="Copperplate Gothic Light"/>
                              </w:rPr>
                              <w:t xml:space="preserve">Page </w:t>
                            </w:r>
                            <w:r w:rsidRPr="003473CD">
                              <w:rPr>
                                <w:rFonts w:ascii="Copperplate Gothic Light" w:hAnsi="Copperplate Gothic Light"/>
                              </w:rPr>
                              <w:fldChar w:fldCharType="begin"/>
                            </w:r>
                            <w:r w:rsidRPr="003473CD">
                              <w:rPr>
                                <w:rFonts w:ascii="Copperplate Gothic Light" w:hAnsi="Copperplate Gothic Light"/>
                              </w:rPr>
                              <w:instrText xml:space="preserve"> PAGE   \* MERGEFORMAT </w:instrText>
                            </w:r>
                            <w:r w:rsidRPr="003473CD">
                              <w:rPr>
                                <w:rFonts w:ascii="Copperplate Gothic Light" w:hAnsi="Copperplate Gothic Light"/>
                              </w:rPr>
                              <w:fldChar w:fldCharType="separate"/>
                            </w:r>
                            <w:r w:rsidR="006D52BF">
                              <w:rPr>
                                <w:rFonts w:ascii="Copperplate Gothic Light" w:hAnsi="Copperplate Gothic Light"/>
                                <w:noProof/>
                              </w:rPr>
                              <w:t>2</w:t>
                            </w:r>
                            <w:r w:rsidRPr="003473CD">
                              <w:rPr>
                                <w:rFonts w:ascii="Copperplate Gothic Light" w:hAnsi="Copperplate Gothic Light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9C1D32" id="Group 1" o:spid="_x0000_s1026" style="position:absolute;left:0;text-align:left;margin-left:0;margin-top:725.75pt;width:574.55pt;height:53.5pt;z-index:251670528;mso-position-horizontal:center;mso-position-horizontal-relative:margin;mso-position-vertical-relative:page" coordorigin="374,14903" coordsize="11491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">
              <v:rect 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" filled="f" stroked="f" strokecolor="black [3213]" strokeweight="1pt">
                <v:textbox>
                  <w:txbxContent>
                    <w:sdt>
                      <w:sdtPr>
                        <w:rPr>
                          <w:rFonts w:ascii="Copperplate Gothic Light" w:hAnsi="Copperplate Gothic Light"/>
                          <w:spacing w:val="60"/>
                          <w:sz w:val="18"/>
                          <w:szCs w:val="18"/>
                        </w:rPr>
                        <w:alias w:val="Address"/>
                        <w:id w:val="2034989780"/>
                        <w:placeholder>
                          <w:docPart w:val="EDAA8C5DECB741C0850929AD6AFF12F5"/>
                        </w:placeholder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14:paraId="7B672D45" w14:textId="77777777" w:rsidR="006B4E11" w:rsidRPr="003473CD" w:rsidRDefault="006B4E11" w:rsidP="006B4E11">
                          <w:pPr>
                            <w:pStyle w:val="Footer"/>
                            <w:rPr>
                              <w:rFonts w:ascii="Copperplate Gothic Light" w:hAnsi="Copperplate Gothic Light"/>
                              <w:spacing w:val="60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spacing w:val="60"/>
                              <w:sz w:val="18"/>
                              <w:szCs w:val="18"/>
                            </w:rPr>
                            <w:t>7 Grand Street, Warwick, NY 10990</w:t>
                          </w:r>
                          <w:r>
                            <w:rPr>
                              <w:rFonts w:ascii="Copperplate Gothic Light" w:hAnsi="Copperplate Gothic Light"/>
                              <w:spacing w:val="60"/>
                              <w:sz w:val="18"/>
                              <w:szCs w:val="18"/>
                            </w:rPr>
                            <w:br/>
                            <w:t>Phone: 845.987.7223</w:t>
                          </w:r>
                          <w:r>
                            <w:rPr>
                              <w:rFonts w:ascii="Copperplate Gothic Light" w:hAnsi="Copperplate Gothic Light"/>
                              <w:spacing w:val="60"/>
                              <w:sz w:val="18"/>
                              <w:szCs w:val="18"/>
                            </w:rPr>
                            <w:br/>
                            <w:t>Facsimile: 888.549.3886</w:t>
                          </w:r>
                          <w:r>
                            <w:rPr>
                              <w:rFonts w:ascii="Copperplate Gothic Light" w:hAnsi="Copperplate Gothic Light"/>
                              <w:spacing w:val="60"/>
                              <w:sz w:val="18"/>
                              <w:szCs w:val="18"/>
                            </w:rPr>
                            <w:br/>
                            <w:t>ekcassidylaw.com</w:t>
                          </w:r>
                        </w:p>
                      </w:sdtContent>
                    </w:sdt>
                    <w:p w14:paraId="404099CA" w14:textId="77777777" w:rsidR="006B4E11" w:rsidRDefault="006B4E11" w:rsidP="006B4E11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" filled="f" stroked="f" strokeweight="1pt">
                <v:textbox>
                  <w:txbxContent>
                    <w:p w14:paraId="2CBBACB9" w14:textId="77777777" w:rsidR="006B4E11" w:rsidRPr="003473CD" w:rsidRDefault="006B4E11" w:rsidP="006B4E11">
                      <w:pPr>
                        <w:pStyle w:val="Footer"/>
                        <w:rPr>
                          <w:rFonts w:ascii="Copperplate Gothic Light" w:hAnsi="Copperplate Gothic Light"/>
                        </w:rPr>
                      </w:pPr>
                      <w:r w:rsidRPr="003473CD">
                        <w:rPr>
                          <w:rFonts w:ascii="Copperplate Gothic Light" w:hAnsi="Copperplate Gothic Light"/>
                        </w:rPr>
                        <w:t xml:space="preserve">Page </w:t>
                      </w:r>
                      <w:r w:rsidRPr="003473CD">
                        <w:rPr>
                          <w:rFonts w:ascii="Copperplate Gothic Light" w:hAnsi="Copperplate Gothic Light"/>
                        </w:rPr>
                        <w:fldChar w:fldCharType="begin"/>
                      </w:r>
                      <w:r w:rsidRPr="003473CD">
                        <w:rPr>
                          <w:rFonts w:ascii="Copperplate Gothic Light" w:hAnsi="Copperplate Gothic Light"/>
                        </w:rPr>
                        <w:instrText xml:space="preserve"> PAGE   \* MERGEFORMAT </w:instrText>
                      </w:r>
                      <w:r w:rsidRPr="003473CD">
                        <w:rPr>
                          <w:rFonts w:ascii="Copperplate Gothic Light" w:hAnsi="Copperplate Gothic Light"/>
                        </w:rPr>
                        <w:fldChar w:fldCharType="separate"/>
                      </w:r>
                      <w:r w:rsidR="006D52BF">
                        <w:rPr>
                          <w:rFonts w:ascii="Copperplate Gothic Light" w:hAnsi="Copperplate Gothic Light"/>
                          <w:noProof/>
                        </w:rPr>
                        <w:t>2</w:t>
                      </w:r>
                      <w:r w:rsidRPr="003473CD">
                        <w:rPr>
                          <w:rFonts w:ascii="Copperplate Gothic Light" w:hAnsi="Copperplate Gothic Light"/>
                        </w:rPr>
                        <w:fldChar w:fldCharType="end"/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="00EA29C7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DA062" w14:textId="77777777" w:rsidR="00EE087A" w:rsidRPr="00EE087A" w:rsidRDefault="00404397" w:rsidP="00404397">
    <w:pPr>
      <w:pStyle w:val="Footer"/>
      <w:tabs>
        <w:tab w:val="clear" w:pos="4680"/>
        <w:tab w:val="clear" w:pos="9360"/>
        <w:tab w:val="left" w:pos="6240"/>
      </w:tabs>
      <w:ind w:left="-72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74B496E" wp14:editId="2E4CEC09">
              <wp:simplePos x="0" y="0"/>
              <wp:positionH relativeFrom="margin">
                <wp:posOffset>-680720</wp:posOffset>
              </wp:positionH>
              <wp:positionV relativeFrom="page">
                <wp:posOffset>9191625</wp:posOffset>
              </wp:positionV>
              <wp:extent cx="7296785" cy="679450"/>
              <wp:effectExtent l="0" t="0" r="3810" b="0"/>
              <wp:wrapTopAndBottom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96785" cy="679450"/>
                        <a:chOff x="374" y="14903"/>
                        <a:chExt cx="11491" cy="432"/>
                      </a:xfrm>
                    </wpg:grpSpPr>
                    <wps:wsp>
                      <wps:cNvPr id="7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opperplate Gothic Light" w:hAnsi="Copperplate Gothic Light"/>
                                <w:spacing w:val="60"/>
                                <w:sz w:val="18"/>
                                <w:szCs w:val="18"/>
                              </w:rPr>
                              <w:alias w:val="Address"/>
                              <w:id w:val="-2087146598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3029F5BF" w14:textId="77777777" w:rsidR="00404397" w:rsidRPr="003473CD" w:rsidRDefault="00404397" w:rsidP="00404397">
                                <w:pPr>
                                  <w:pStyle w:val="Footer"/>
                                  <w:rPr>
                                    <w:rFonts w:ascii="Copperplate Gothic Light" w:hAnsi="Copperplate Gothic Light"/>
                                    <w:spacing w:val="60"/>
                                  </w:rPr>
                                </w:pPr>
                                <w:r>
                                  <w:rPr>
                                    <w:rFonts w:ascii="Copperplate Gothic Light" w:hAnsi="Copperplate Gothic Light"/>
                                    <w:spacing w:val="60"/>
                                    <w:sz w:val="18"/>
                                    <w:szCs w:val="18"/>
                                  </w:rPr>
                                  <w:t>7 Grand Street, Warwick, NY 10990</w:t>
                                </w:r>
                                <w:r>
                                  <w:rPr>
                                    <w:rFonts w:ascii="Copperplate Gothic Light" w:hAnsi="Copperplate Gothic Light"/>
                                    <w:spacing w:val="60"/>
                                    <w:sz w:val="18"/>
                                    <w:szCs w:val="18"/>
                                  </w:rPr>
                                  <w:br/>
                                  <w:t>Phone: 845.987.7223</w:t>
                                </w:r>
                                <w:r>
                                  <w:rPr>
                                    <w:rFonts w:ascii="Copperplate Gothic Light" w:hAnsi="Copperplate Gothic Light"/>
                                    <w:spacing w:val="60"/>
                                    <w:sz w:val="18"/>
                                    <w:szCs w:val="18"/>
                                  </w:rPr>
                                  <w:br/>
                                  <w:t>Facsimile: 888.549.3886</w:t>
                                </w:r>
                                <w:r>
                                  <w:rPr>
                                    <w:rFonts w:ascii="Copperplate Gothic Light" w:hAnsi="Copperplate Gothic Light"/>
                                    <w:spacing w:val="60"/>
                                    <w:sz w:val="18"/>
                                    <w:szCs w:val="18"/>
                                  </w:rPr>
                                  <w:br/>
                                  <w:t>ekcassidylaw.com</w:t>
                                </w:r>
                              </w:p>
                            </w:sdtContent>
                          </w:sdt>
                          <w:p w14:paraId="54C56C23" w14:textId="77777777" w:rsidR="00404397" w:rsidRDefault="00404397" w:rsidP="00404397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E92F9" w14:textId="77777777" w:rsidR="00404397" w:rsidRPr="003473CD" w:rsidRDefault="00404397" w:rsidP="00404397">
                            <w:pPr>
                              <w:pStyle w:val="Footer"/>
                              <w:rPr>
                                <w:rFonts w:ascii="Copperplate Gothic Light" w:hAnsi="Copperplate Gothic Light"/>
                              </w:rPr>
                            </w:pPr>
                            <w:r w:rsidRPr="003473CD">
                              <w:rPr>
                                <w:rFonts w:ascii="Copperplate Gothic Light" w:hAnsi="Copperplate Gothic Light"/>
                              </w:rPr>
                              <w:t xml:space="preserve">Page </w:t>
                            </w:r>
                            <w:r w:rsidRPr="003473CD">
                              <w:rPr>
                                <w:rFonts w:ascii="Copperplate Gothic Light" w:hAnsi="Copperplate Gothic Light"/>
                              </w:rPr>
                              <w:fldChar w:fldCharType="begin"/>
                            </w:r>
                            <w:r w:rsidRPr="003473CD">
                              <w:rPr>
                                <w:rFonts w:ascii="Copperplate Gothic Light" w:hAnsi="Copperplate Gothic Light"/>
                              </w:rPr>
                              <w:instrText xml:space="preserve"> PAGE   \* MERGEFORMAT </w:instrText>
                            </w:r>
                            <w:r w:rsidRPr="003473CD">
                              <w:rPr>
                                <w:rFonts w:ascii="Copperplate Gothic Light" w:hAnsi="Copperplate Gothic Light"/>
                              </w:rPr>
                              <w:fldChar w:fldCharType="separate"/>
                            </w:r>
                            <w:r w:rsidR="00A81458">
                              <w:rPr>
                                <w:rFonts w:ascii="Copperplate Gothic Light" w:hAnsi="Copperplate Gothic Light"/>
                                <w:noProof/>
                              </w:rPr>
                              <w:t>1</w:t>
                            </w:r>
                            <w:r w:rsidRPr="003473CD">
                              <w:rPr>
                                <w:rFonts w:ascii="Copperplate Gothic Light" w:hAnsi="Copperplate Gothic Light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4B496E" id="_x0000_s1031" style="position:absolute;left:0;text-align:left;margin-left:-53.6pt;margin-top:723.75pt;width:574.55pt;height:53.5pt;z-index:251668480;mso-position-horizontal-relative:margin;mso-position-vertical-relative:page" coordorigin="374,14903" coordsize="11491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">
              <v:rect id="_x0000_s1032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" filled="f" stroked="f" strokecolor="black [3213]" strokeweight="1pt">
                <v:textbox>
                  <w:txbxContent>
                    <w:sdt>
                      <w:sdtPr>
                        <w:rPr>
                          <w:rFonts w:ascii="Copperplate Gothic Light" w:hAnsi="Copperplate Gothic Light"/>
                          <w:spacing w:val="60"/>
                          <w:sz w:val="18"/>
                          <w:szCs w:val="18"/>
                        </w:rPr>
                        <w:alias w:val="Address"/>
                        <w:id w:val="-2087146598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14:paraId="3029F5BF" w14:textId="77777777" w:rsidR="00404397" w:rsidRPr="003473CD" w:rsidRDefault="00404397" w:rsidP="00404397">
                          <w:pPr>
                            <w:pStyle w:val="Footer"/>
                            <w:rPr>
                              <w:rFonts w:ascii="Copperplate Gothic Light" w:hAnsi="Copperplate Gothic Light"/>
                              <w:spacing w:val="60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spacing w:val="60"/>
                              <w:sz w:val="18"/>
                              <w:szCs w:val="18"/>
                            </w:rPr>
                            <w:t>7 Grand Street, Warwick, NY 10990</w:t>
                          </w:r>
                          <w:r>
                            <w:rPr>
                              <w:rFonts w:ascii="Copperplate Gothic Light" w:hAnsi="Copperplate Gothic Light"/>
                              <w:spacing w:val="60"/>
                              <w:sz w:val="18"/>
                              <w:szCs w:val="18"/>
                            </w:rPr>
                            <w:br/>
                            <w:t>Phone: 845.987.7223</w:t>
                          </w:r>
                          <w:r>
                            <w:rPr>
                              <w:rFonts w:ascii="Copperplate Gothic Light" w:hAnsi="Copperplate Gothic Light"/>
                              <w:spacing w:val="60"/>
                              <w:sz w:val="18"/>
                              <w:szCs w:val="18"/>
                            </w:rPr>
                            <w:br/>
                            <w:t>Facsimile: 888.549.3886</w:t>
                          </w:r>
                          <w:r>
                            <w:rPr>
                              <w:rFonts w:ascii="Copperplate Gothic Light" w:hAnsi="Copperplate Gothic Light"/>
                              <w:spacing w:val="60"/>
                              <w:sz w:val="18"/>
                              <w:szCs w:val="18"/>
                            </w:rPr>
                            <w:br/>
                            <w:t>ekcassidylaw.com</w:t>
                          </w:r>
                        </w:p>
                      </w:sdtContent>
                    </w:sdt>
                    <w:p w14:paraId="54C56C23" w14:textId="77777777" w:rsidR="00404397" w:rsidRDefault="00404397" w:rsidP="00404397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_x0000_s1033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" filled="f" stroked="f" strokeweight="1pt">
                <v:textbox>
                  <w:txbxContent>
                    <w:p w14:paraId="07AE92F9" w14:textId="77777777" w:rsidR="00404397" w:rsidRPr="003473CD" w:rsidRDefault="00404397" w:rsidP="00404397">
                      <w:pPr>
                        <w:pStyle w:val="Footer"/>
                        <w:rPr>
                          <w:rFonts w:ascii="Copperplate Gothic Light" w:hAnsi="Copperplate Gothic Light"/>
                        </w:rPr>
                      </w:pPr>
                      <w:r w:rsidRPr="003473CD">
                        <w:rPr>
                          <w:rFonts w:ascii="Copperplate Gothic Light" w:hAnsi="Copperplate Gothic Light"/>
                        </w:rPr>
                        <w:t xml:space="preserve">Page </w:t>
                      </w:r>
                      <w:r w:rsidRPr="003473CD">
                        <w:rPr>
                          <w:rFonts w:ascii="Copperplate Gothic Light" w:hAnsi="Copperplate Gothic Light"/>
                        </w:rPr>
                        <w:fldChar w:fldCharType="begin"/>
                      </w:r>
                      <w:r w:rsidRPr="003473CD">
                        <w:rPr>
                          <w:rFonts w:ascii="Copperplate Gothic Light" w:hAnsi="Copperplate Gothic Light"/>
                        </w:rPr>
                        <w:instrText xml:space="preserve"> PAGE   \* MERGEFORMAT </w:instrText>
                      </w:r>
                      <w:r w:rsidRPr="003473CD">
                        <w:rPr>
                          <w:rFonts w:ascii="Copperplate Gothic Light" w:hAnsi="Copperplate Gothic Light"/>
                        </w:rPr>
                        <w:fldChar w:fldCharType="separate"/>
                      </w:r>
                      <w:r w:rsidR="00A81458">
                        <w:rPr>
                          <w:rFonts w:ascii="Copperplate Gothic Light" w:hAnsi="Copperplate Gothic Light"/>
                          <w:noProof/>
                        </w:rPr>
                        <w:t>1</w:t>
                      </w:r>
                      <w:r w:rsidRPr="003473CD">
                        <w:rPr>
                          <w:rFonts w:ascii="Copperplate Gothic Light" w:hAnsi="Copperplate Gothic Light"/>
                        </w:rPr>
                        <w:fldChar w:fldCharType="end"/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07DE66" wp14:editId="40EBD3AF">
              <wp:simplePos x="0" y="0"/>
              <wp:positionH relativeFrom="column">
                <wp:posOffset>262255</wp:posOffset>
              </wp:positionH>
              <wp:positionV relativeFrom="paragraph">
                <wp:posOffset>9131935</wp:posOffset>
              </wp:positionV>
              <wp:extent cx="5934710" cy="679450"/>
              <wp:effectExtent l="0" t="0" r="8890" b="635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67945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opperplate Gothic Light" w:hAnsi="Copperplate Gothic Light"/>
                              <w:spacing w:val="60"/>
                              <w:sz w:val="18"/>
                              <w:szCs w:val="18"/>
                            </w:rPr>
                            <w:alias w:val="Address"/>
                            <w:id w:val="79885540"/>
                            <w:dataBinding w:prefixMappings="xmlns:ns0='http://schemas.microsoft.com/office/2006/coverPageProps'" w:xpath="/ns0:CoverPageProperties[1]/ns0:CompanyAddress[1]" w:storeItemID="{55AF091B-3C7A-41E3-B477-F2FDAA23CFDA}"/>
                            <w:text w:multiLine="1"/>
                          </w:sdtPr>
                          <w:sdtContent>
                            <w:p w14:paraId="3FDC44AE" w14:textId="77777777" w:rsidR="00404397" w:rsidRPr="003473CD" w:rsidRDefault="00404397" w:rsidP="00404397">
                              <w:pPr>
                                <w:rPr>
                                  <w:rFonts w:ascii="Copperplate Gothic Light" w:hAnsi="Copperplate Gothic Light"/>
                                  <w:spacing w:val="60"/>
                                </w:rPr>
                              </w:pPr>
                              <w:r>
                                <w:rPr>
                                  <w:rFonts w:ascii="Copperplate Gothic Light" w:hAnsi="Copperplate Gothic Light"/>
                                  <w:spacing w:val="60"/>
                                  <w:sz w:val="18"/>
                                  <w:szCs w:val="18"/>
                                </w:rPr>
                                <w:t>7 Grand Street, Warwick, NY 10990</w:t>
                              </w:r>
                              <w:r>
                                <w:rPr>
                                  <w:rFonts w:ascii="Copperplate Gothic Light" w:hAnsi="Copperplate Gothic Light"/>
                                  <w:spacing w:val="60"/>
                                  <w:sz w:val="18"/>
                                  <w:szCs w:val="18"/>
                                </w:rPr>
                                <w:br/>
                                <w:t>Phone: 845.987.7223</w:t>
                              </w:r>
                              <w:r>
                                <w:rPr>
                                  <w:rFonts w:ascii="Copperplate Gothic Light" w:hAnsi="Copperplate Gothic Light"/>
                                  <w:spacing w:val="60"/>
                                  <w:sz w:val="18"/>
                                  <w:szCs w:val="18"/>
                                </w:rPr>
                                <w:br/>
                                <w:t>Facsimile: 888.549.3886</w:t>
                              </w:r>
                              <w:r>
                                <w:rPr>
                                  <w:rFonts w:ascii="Copperplate Gothic Light" w:hAnsi="Copperplate Gothic Light"/>
                                  <w:spacing w:val="60"/>
                                  <w:sz w:val="18"/>
                                  <w:szCs w:val="18"/>
                                </w:rPr>
                                <w:br/>
                                <w:t>ekcassidylaw.com</w:t>
                              </w:r>
                            </w:p>
                          </w:sdtContent>
                        </w:sdt>
                        <w:p w14:paraId="0043924B" w14:textId="77777777" w:rsidR="00404397" w:rsidRDefault="00404397" w:rsidP="00404397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07DE66" id="Rectangle 2" o:spid="_x0000_s1034" style="position:absolute;left:0;text-align:left;margin-left:20.65pt;margin-top:719.05pt;width:467.3pt;height: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" filled="f" strokecolor="black [3213]" strokeweight="1pt">
              <v:textbox>
                <w:txbxContent>
                  <w:sdt>
                    <w:sdtPr>
                      <w:rPr>
                        <w:rFonts w:ascii="Copperplate Gothic Light" w:hAnsi="Copperplate Gothic Light"/>
                        <w:spacing w:val="60"/>
                        <w:sz w:val="18"/>
                        <w:szCs w:val="18"/>
                      </w:rPr>
                      <w:alias w:val="Address"/>
                      <w:id w:val="79885540"/>
                      <w:dataBinding w:prefixMappings="xmlns:ns0='http://schemas.microsoft.com/office/2006/coverPageProps'" w:xpath="/ns0:CoverPageProperties[1]/ns0:CompanyAddress[1]" w:storeItemID="{55AF091B-3C7A-41E3-B477-F2FDAA23CFDA}"/>
                      <w:text w:multiLine="1"/>
                    </w:sdtPr>
                    <w:sdtContent>
                      <w:p w14:paraId="3FDC44AE" w14:textId="77777777" w:rsidR="00404397" w:rsidRPr="003473CD" w:rsidRDefault="00404397" w:rsidP="00404397">
                        <w:pPr>
                          <w:rPr>
                            <w:rFonts w:ascii="Copperplate Gothic Light" w:hAnsi="Copperplate Gothic Light"/>
                            <w:spacing w:val="60"/>
                          </w:rPr>
                        </w:pPr>
                        <w:r>
                          <w:rPr>
                            <w:rFonts w:ascii="Copperplate Gothic Light" w:hAnsi="Copperplate Gothic Light"/>
                            <w:spacing w:val="60"/>
                            <w:sz w:val="18"/>
                            <w:szCs w:val="18"/>
                          </w:rPr>
                          <w:t>7 Grand Street, Warwick, NY 10990</w:t>
                        </w:r>
                        <w:r>
                          <w:rPr>
                            <w:rFonts w:ascii="Copperplate Gothic Light" w:hAnsi="Copperplate Gothic Light"/>
                            <w:spacing w:val="60"/>
                            <w:sz w:val="18"/>
                            <w:szCs w:val="18"/>
                          </w:rPr>
                          <w:br/>
                          <w:t>Phone: 845.987.7223</w:t>
                        </w:r>
                        <w:r>
                          <w:rPr>
                            <w:rFonts w:ascii="Copperplate Gothic Light" w:hAnsi="Copperplate Gothic Light"/>
                            <w:spacing w:val="60"/>
                            <w:sz w:val="18"/>
                            <w:szCs w:val="18"/>
                          </w:rPr>
                          <w:br/>
                          <w:t>Facsimile: 888.549.3886</w:t>
                        </w:r>
                        <w:r>
                          <w:rPr>
                            <w:rFonts w:ascii="Copperplate Gothic Light" w:hAnsi="Copperplate Gothic Light"/>
                            <w:spacing w:val="60"/>
                            <w:sz w:val="18"/>
                            <w:szCs w:val="18"/>
                          </w:rPr>
                          <w:br/>
                          <w:t>ekcassidylaw.com</w:t>
                        </w:r>
                      </w:p>
                    </w:sdtContent>
                  </w:sdt>
                  <w:p w14:paraId="0043924B" w14:textId="77777777" w:rsidR="00404397" w:rsidRDefault="00404397" w:rsidP="00404397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24B83E" wp14:editId="45BCE9EE">
              <wp:simplePos x="0" y="0"/>
              <wp:positionH relativeFrom="column">
                <wp:posOffset>6224270</wp:posOffset>
              </wp:positionH>
              <wp:positionV relativeFrom="paragraph">
                <wp:posOffset>9131935</wp:posOffset>
              </wp:positionV>
              <wp:extent cx="1334770" cy="679450"/>
              <wp:effectExtent l="0" t="0" r="0" b="635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4770" cy="67945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581CA0" w14:textId="77777777" w:rsidR="00404397" w:rsidRPr="003473CD" w:rsidRDefault="00404397" w:rsidP="00404397">
                          <w:pPr>
                            <w:rPr>
                              <w:rFonts w:ascii="Copperplate Gothic Light" w:hAnsi="Copperplate Gothic Light"/>
                            </w:rPr>
                          </w:pPr>
                          <w:r w:rsidRPr="003473CD">
                            <w:rPr>
                              <w:rFonts w:ascii="Copperplate Gothic Light" w:hAnsi="Copperplate Gothic Light"/>
                            </w:rPr>
                            <w:t xml:space="preserve">Page </w:t>
                          </w:r>
                          <w:r w:rsidRPr="003473CD">
                            <w:rPr>
                              <w:rFonts w:ascii="Copperplate Gothic Light" w:hAnsi="Copperplate Gothic Light"/>
                            </w:rPr>
                            <w:fldChar w:fldCharType="begin"/>
                          </w:r>
                          <w:r w:rsidRPr="003473CD">
                            <w:rPr>
                              <w:rFonts w:ascii="Copperplate Gothic Light" w:hAnsi="Copperplate Gothic Light"/>
                            </w:rPr>
                            <w:instrText xml:space="preserve"> PAGE   \* MERGEFORMAT </w:instrText>
                          </w:r>
                          <w:r w:rsidRPr="003473CD">
                            <w:rPr>
                              <w:rFonts w:ascii="Copperplate Gothic Light" w:hAnsi="Copperplate Gothic Light"/>
                            </w:rPr>
                            <w:fldChar w:fldCharType="separate"/>
                          </w:r>
                          <w:r w:rsidR="00A81458">
                            <w:rPr>
                              <w:rFonts w:ascii="Copperplate Gothic Light" w:hAnsi="Copperplate Gothic Light"/>
                              <w:noProof/>
                            </w:rPr>
                            <w:t>1</w:t>
                          </w:r>
                          <w:r w:rsidRPr="003473CD">
                            <w:rPr>
                              <w:rFonts w:ascii="Copperplate Gothic Light" w:hAnsi="Copperplate Gothic Ligh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24B83E" id="Rectangle 3" o:spid="_x0000_s1035" style="position:absolute;left:0;text-align:left;margin-left:490.1pt;margin-top:719.05pt;width:105.1pt;height:5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" filled="f" strokeweight="1pt">
              <v:textbox>
                <w:txbxContent>
                  <w:p w14:paraId="06581CA0" w14:textId="77777777" w:rsidR="00404397" w:rsidRPr="003473CD" w:rsidRDefault="00404397" w:rsidP="00404397">
                    <w:pPr>
                      <w:rPr>
                        <w:rFonts w:ascii="Copperplate Gothic Light" w:hAnsi="Copperplate Gothic Light"/>
                      </w:rPr>
                    </w:pPr>
                    <w:r w:rsidRPr="003473CD">
                      <w:rPr>
                        <w:rFonts w:ascii="Copperplate Gothic Light" w:hAnsi="Copperplate Gothic Light"/>
                      </w:rPr>
                      <w:t xml:space="preserve">Page </w:t>
                    </w:r>
                    <w:r w:rsidRPr="003473CD">
                      <w:rPr>
                        <w:rFonts w:ascii="Copperplate Gothic Light" w:hAnsi="Copperplate Gothic Light"/>
                      </w:rPr>
                      <w:fldChar w:fldCharType="begin"/>
                    </w:r>
                    <w:r w:rsidRPr="003473CD">
                      <w:rPr>
                        <w:rFonts w:ascii="Copperplate Gothic Light" w:hAnsi="Copperplate Gothic Light"/>
                      </w:rPr>
                      <w:instrText xml:space="preserve"> PAGE   \* MERGEFORMAT </w:instrText>
                    </w:r>
                    <w:r w:rsidRPr="003473CD">
                      <w:rPr>
                        <w:rFonts w:ascii="Copperplate Gothic Light" w:hAnsi="Copperplate Gothic Light"/>
                      </w:rPr>
                      <w:fldChar w:fldCharType="separate"/>
                    </w:r>
                    <w:r w:rsidR="00A81458">
                      <w:rPr>
                        <w:rFonts w:ascii="Copperplate Gothic Light" w:hAnsi="Copperplate Gothic Light"/>
                        <w:noProof/>
                      </w:rPr>
                      <w:t>1</w:t>
                    </w:r>
                    <w:r w:rsidRPr="003473CD">
                      <w:rPr>
                        <w:rFonts w:ascii="Copperplate Gothic Light" w:hAnsi="Copperplate Gothic Light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EE087A"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09070" w14:textId="77777777" w:rsidR="00180F35" w:rsidRDefault="00180F35" w:rsidP="00BF6E0D">
      <w:r>
        <w:separator/>
      </w:r>
    </w:p>
  </w:footnote>
  <w:footnote w:type="continuationSeparator" w:id="0">
    <w:p w14:paraId="7D6952D9" w14:textId="77777777" w:rsidR="00180F35" w:rsidRDefault="00180F35" w:rsidP="00BF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C5853" w14:textId="77777777" w:rsidR="00EE087A" w:rsidRPr="00404397" w:rsidRDefault="00EE087A" w:rsidP="009D1299">
    <w:pPr>
      <w:tabs>
        <w:tab w:val="left" w:pos="2055"/>
        <w:tab w:val="center" w:pos="4680"/>
      </w:tabs>
      <w:autoSpaceDE w:val="0"/>
      <w:autoSpaceDN w:val="0"/>
      <w:adjustRightInd w:val="0"/>
      <w:spacing w:after="40"/>
      <w:jc w:val="center"/>
      <w:rPr>
        <w:rFonts w:ascii="Copperplate Gothic Light" w:hAnsi="Copperplate Gothic Light" w:cs="Times New Roman"/>
        <w:smallCaps/>
        <w:color w:val="000000"/>
        <w:sz w:val="28"/>
        <w:szCs w:val="28"/>
      </w:rPr>
    </w:pPr>
    <w:r w:rsidRPr="00404397">
      <w:rPr>
        <w:rFonts w:ascii="Copperplate Gothic Light" w:hAnsi="Copperplate Gothic Light" w:cs="Times New Roman"/>
        <w:smallCaps/>
        <w:color w:val="000000"/>
        <w:sz w:val="28"/>
        <w:szCs w:val="28"/>
      </w:rPr>
      <w:t xml:space="preserve">Law Office of </w:t>
    </w:r>
    <w:r w:rsidR="00404397">
      <w:rPr>
        <w:rFonts w:ascii="Copperplate Gothic Light" w:hAnsi="Copperplate Gothic Light" w:cs="Times New Roman"/>
        <w:smallCaps/>
        <w:color w:val="000000"/>
        <w:sz w:val="28"/>
        <w:szCs w:val="28"/>
      </w:rPr>
      <w:t>Elizabeth K. Cassidy</w:t>
    </w:r>
    <w:r w:rsidRPr="00404397">
      <w:rPr>
        <w:rFonts w:ascii="Copperplate Gothic Light" w:hAnsi="Copperplate Gothic Light" w:cs="Times New Roman"/>
        <w:smallCaps/>
        <w:color w:val="000000"/>
        <w:sz w:val="28"/>
        <w:szCs w:val="28"/>
      </w:rPr>
      <w:t>,</w:t>
    </w:r>
    <w:r w:rsidR="00404397">
      <w:rPr>
        <w:rFonts w:ascii="Copperplate Gothic Light" w:hAnsi="Copperplate Gothic Light" w:cs="Times New Roman"/>
        <w:smallCaps/>
        <w:color w:val="000000"/>
        <w:sz w:val="28"/>
        <w:szCs w:val="28"/>
      </w:rPr>
      <w:t xml:space="preserve"> PLLC</w:t>
    </w:r>
  </w:p>
  <w:p w14:paraId="05A54511" w14:textId="77777777" w:rsidR="00EE087A" w:rsidRPr="00404397" w:rsidRDefault="00404397" w:rsidP="009D1299">
    <w:pPr>
      <w:autoSpaceDE w:val="0"/>
      <w:autoSpaceDN w:val="0"/>
      <w:adjustRightInd w:val="0"/>
      <w:spacing w:after="20"/>
      <w:jc w:val="center"/>
      <w:rPr>
        <w:rFonts w:ascii="Copperplate Gothic Light" w:hAnsi="Copperplate Gothic Light" w:cs="Times New Roman"/>
        <w:smallCaps/>
        <w:color w:val="000000"/>
      </w:rPr>
    </w:pPr>
    <w:r>
      <w:rPr>
        <w:rFonts w:ascii="Copperplate Gothic Light" w:hAnsi="Copperplate Gothic Light" w:cs="Times New Roman"/>
        <w:smallCaps/>
      </w:rPr>
      <w:t>7 Grand Street</w:t>
    </w:r>
  </w:p>
  <w:p w14:paraId="305759A5" w14:textId="77777777" w:rsidR="00EE087A" w:rsidRPr="00404397" w:rsidRDefault="00404397" w:rsidP="009D1299">
    <w:pPr>
      <w:tabs>
        <w:tab w:val="left" w:pos="2340"/>
        <w:tab w:val="center" w:pos="4680"/>
      </w:tabs>
      <w:autoSpaceDE w:val="0"/>
      <w:autoSpaceDN w:val="0"/>
      <w:adjustRightInd w:val="0"/>
      <w:spacing w:after="20"/>
      <w:jc w:val="center"/>
      <w:rPr>
        <w:rFonts w:ascii="Copperplate Gothic Light" w:hAnsi="Copperplate Gothic Light" w:cs="Times New Roman"/>
        <w:smallCaps/>
        <w:color w:val="000000"/>
      </w:rPr>
    </w:pPr>
    <w:r w:rsidRPr="00404397">
      <w:rPr>
        <w:rFonts w:ascii="Copperplate Gothic Light" w:hAnsi="Copperplate Gothic Light"/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39ADB965" wp14:editId="58AE19BD">
              <wp:simplePos x="0" y="0"/>
              <wp:positionH relativeFrom="column">
                <wp:posOffset>-540385</wp:posOffset>
              </wp:positionH>
              <wp:positionV relativeFrom="paragraph">
                <wp:posOffset>139700</wp:posOffset>
              </wp:positionV>
              <wp:extent cx="1892935" cy="387350"/>
              <wp:effectExtent l="2540" t="3175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935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FE788" w14:textId="77777777" w:rsidR="00EE087A" w:rsidRPr="00404397" w:rsidRDefault="00EE087A" w:rsidP="000D1E04">
                          <w:pPr>
                            <w:spacing w:after="120"/>
                            <w:rPr>
                              <w:rFonts w:ascii="Copperplate Gothic Light" w:hAnsi="Copperplate Gothic Light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DB9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-42.55pt;margin-top:11pt;width:149.05pt;height:30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" stroked="f">
              <v:textbox>
                <w:txbxContent>
                  <w:p w14:paraId="7DFFE788" w14:textId="77777777" w:rsidR="00EE087A" w:rsidRPr="00404397" w:rsidRDefault="00EE087A" w:rsidP="000D1E04">
                    <w:pPr>
                      <w:spacing w:after="120"/>
                      <w:rPr>
                        <w:rFonts w:ascii="Copperplate Gothic Light" w:hAnsi="Copperplate Gothic Light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404397">
      <w:rPr>
        <w:rFonts w:ascii="Copperplate Gothic Light" w:hAnsi="Copperplate Gothic Light" w:cs="Times New Roman"/>
        <w:smallCaps/>
        <w:noProof/>
        <w:color w:val="000000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A1E591A" wp14:editId="694D146F">
              <wp:simplePos x="0" y="0"/>
              <wp:positionH relativeFrom="column">
                <wp:posOffset>5124450</wp:posOffset>
              </wp:positionH>
              <wp:positionV relativeFrom="paragraph">
                <wp:posOffset>136525</wp:posOffset>
              </wp:positionV>
              <wp:extent cx="1362075" cy="389890"/>
              <wp:effectExtent l="0" t="0" r="0" b="63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A63A1" w14:textId="77777777" w:rsidR="00255B7B" w:rsidRPr="00404397" w:rsidRDefault="00255B7B" w:rsidP="00255B7B">
                          <w:pPr>
                            <w:spacing w:after="20"/>
                            <w:rPr>
                              <w:rFonts w:ascii="Copperplate Gothic Light" w:hAnsi="Copperplate Gothic Light" w:cs="Times New Roman"/>
                              <w:sz w:val="18"/>
                              <w:szCs w:val="18"/>
                            </w:rPr>
                          </w:pPr>
                        </w:p>
                        <w:p w14:paraId="49DCE929" w14:textId="77777777" w:rsidR="00EE087A" w:rsidRPr="00404397" w:rsidRDefault="00EE087A" w:rsidP="00333095">
                          <w:pPr>
                            <w:spacing w:after="100"/>
                            <w:rPr>
                              <w:rFonts w:ascii="Copperplate Gothic Light" w:hAnsi="Copperplate Gothic Light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1E591A" id="Text Box 4" o:spid="_x0000_s1030" type="#_x0000_t202" style="position:absolute;left:0;text-align:left;margin-left:403.5pt;margin-top:10.75pt;width:107.25pt;height:30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" stroked="f">
              <v:textbox>
                <w:txbxContent>
                  <w:p w14:paraId="1D4A63A1" w14:textId="77777777" w:rsidR="00255B7B" w:rsidRPr="00404397" w:rsidRDefault="00255B7B" w:rsidP="00255B7B">
                    <w:pPr>
                      <w:spacing w:after="20"/>
                      <w:rPr>
                        <w:rFonts w:ascii="Copperplate Gothic Light" w:hAnsi="Copperplate Gothic Light" w:cs="Times New Roman"/>
                        <w:sz w:val="18"/>
                        <w:szCs w:val="18"/>
                      </w:rPr>
                    </w:pPr>
                  </w:p>
                  <w:p w14:paraId="49DCE929" w14:textId="77777777" w:rsidR="00EE087A" w:rsidRPr="00404397" w:rsidRDefault="00EE087A" w:rsidP="00333095">
                    <w:pPr>
                      <w:spacing w:after="100"/>
                      <w:rPr>
                        <w:rFonts w:ascii="Copperplate Gothic Light" w:hAnsi="Copperplate Gothic Light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E087A" w:rsidRPr="00404397">
      <w:rPr>
        <w:rFonts w:ascii="Copperplate Gothic Light" w:hAnsi="Copperplate Gothic Light" w:cs="Times New Roman"/>
        <w:smallCaps/>
        <w:color w:val="000000"/>
      </w:rPr>
      <w:t>Warwick, New York 10990</w:t>
    </w:r>
  </w:p>
  <w:p w14:paraId="2216D8D3" w14:textId="77777777" w:rsidR="00EE087A" w:rsidRPr="00404397" w:rsidRDefault="00404397" w:rsidP="00EE087A">
    <w:pPr>
      <w:autoSpaceDE w:val="0"/>
      <w:autoSpaceDN w:val="0"/>
      <w:adjustRightInd w:val="0"/>
      <w:spacing w:after="20"/>
      <w:jc w:val="center"/>
      <w:rPr>
        <w:rFonts w:ascii="Copperplate Gothic Light" w:hAnsi="Copperplate Gothic Light" w:cs="Times New Roman"/>
        <w:color w:val="000000"/>
      </w:rPr>
    </w:pPr>
    <w:r>
      <w:rPr>
        <w:rFonts w:ascii="Copperplate Gothic Light" w:hAnsi="Copperplate Gothic Light" w:cs="Times New Roman"/>
        <w:color w:val="000000"/>
      </w:rPr>
      <w:t>P: 845.987.7223 | F: 888.549.3886</w:t>
    </w:r>
  </w:p>
  <w:p w14:paraId="6188CDDF" w14:textId="77777777" w:rsidR="00EE087A" w:rsidRPr="00404397" w:rsidRDefault="00404397" w:rsidP="00EE087A">
    <w:pPr>
      <w:autoSpaceDE w:val="0"/>
      <w:autoSpaceDN w:val="0"/>
      <w:adjustRightInd w:val="0"/>
      <w:spacing w:after="20"/>
      <w:jc w:val="center"/>
      <w:rPr>
        <w:rFonts w:ascii="Copperplate Gothic Light" w:hAnsi="Copperplate Gothic Light" w:cs="Times New Roman"/>
        <w:color w:val="000000"/>
      </w:rPr>
    </w:pPr>
    <w:r>
      <w:rPr>
        <w:rFonts w:ascii="Times New Roman" w:hAnsi="Times New Roman" w:cs="Times New Roman"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15C5EF" wp14:editId="575732F8">
              <wp:simplePos x="0" y="0"/>
              <wp:positionH relativeFrom="column">
                <wp:posOffset>-438150</wp:posOffset>
              </wp:positionH>
              <wp:positionV relativeFrom="paragraph">
                <wp:posOffset>224155</wp:posOffset>
              </wp:positionV>
              <wp:extent cx="6791325" cy="0"/>
              <wp:effectExtent l="9525" t="10160" r="9525" b="8890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54C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4.5pt;margin-top:17.65pt;width:53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"/>
          </w:pict>
        </mc:Fallback>
      </mc:AlternateContent>
    </w:r>
    <w:r w:rsidR="00EE087A" w:rsidRPr="00404397">
      <w:rPr>
        <w:rFonts w:ascii="Copperplate Gothic Light" w:hAnsi="Copperplate Gothic Light" w:cs="Times New Roman"/>
        <w:color w:val="000000"/>
      </w:rPr>
      <w:t>www.</w:t>
    </w:r>
    <w:r>
      <w:rPr>
        <w:rFonts w:ascii="Copperplate Gothic Light" w:hAnsi="Copperplate Gothic Light" w:cs="Times New Roman"/>
        <w:color w:val="000000"/>
      </w:rPr>
      <w:t>ekcassidylaw</w:t>
    </w:r>
    <w:r w:rsidR="00EE087A" w:rsidRPr="00404397">
      <w:rPr>
        <w:rFonts w:ascii="Copperplate Gothic Light" w:hAnsi="Copperplate Gothic Light" w:cs="Times New Roman"/>
        <w:color w:val="000000"/>
      </w:rPr>
      <w:t>.com</w:t>
    </w:r>
  </w:p>
  <w:p w14:paraId="584EDF31" w14:textId="77777777" w:rsidR="00EE087A" w:rsidRDefault="00EE0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3BE9"/>
    <w:multiLevelType w:val="hybridMultilevel"/>
    <w:tmpl w:val="31A61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78DC"/>
    <w:multiLevelType w:val="hybridMultilevel"/>
    <w:tmpl w:val="4FEC8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20C28"/>
    <w:multiLevelType w:val="hybridMultilevel"/>
    <w:tmpl w:val="22E62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4EB"/>
    <w:multiLevelType w:val="hybridMultilevel"/>
    <w:tmpl w:val="B13238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5867D1"/>
    <w:multiLevelType w:val="hybridMultilevel"/>
    <w:tmpl w:val="F4F04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372A97"/>
    <w:multiLevelType w:val="hybridMultilevel"/>
    <w:tmpl w:val="60224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714905"/>
    <w:multiLevelType w:val="hybridMultilevel"/>
    <w:tmpl w:val="30440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E0667"/>
    <w:multiLevelType w:val="hybridMultilevel"/>
    <w:tmpl w:val="755A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E432A3"/>
    <w:multiLevelType w:val="hybridMultilevel"/>
    <w:tmpl w:val="3A5A03E8"/>
    <w:lvl w:ilvl="0" w:tplc="5BC89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617212"/>
    <w:multiLevelType w:val="hybridMultilevel"/>
    <w:tmpl w:val="E6C8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372F9"/>
    <w:multiLevelType w:val="hybridMultilevel"/>
    <w:tmpl w:val="31A61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21630"/>
    <w:multiLevelType w:val="hybridMultilevel"/>
    <w:tmpl w:val="E6B2C8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27CF2"/>
    <w:multiLevelType w:val="hybridMultilevel"/>
    <w:tmpl w:val="1D640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83523"/>
    <w:multiLevelType w:val="hybridMultilevel"/>
    <w:tmpl w:val="80AC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42941"/>
    <w:multiLevelType w:val="hybridMultilevel"/>
    <w:tmpl w:val="EF3C9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053E5"/>
    <w:multiLevelType w:val="hybridMultilevel"/>
    <w:tmpl w:val="5D6EAD2E"/>
    <w:lvl w:ilvl="0" w:tplc="EF009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D34FAD"/>
    <w:multiLevelType w:val="hybridMultilevel"/>
    <w:tmpl w:val="E40C638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753699946">
    <w:abstractNumId w:val="13"/>
  </w:num>
  <w:num w:numId="2" w16cid:durableId="1896231740">
    <w:abstractNumId w:val="6"/>
  </w:num>
  <w:num w:numId="3" w16cid:durableId="1350714559">
    <w:abstractNumId w:val="9"/>
  </w:num>
  <w:num w:numId="4" w16cid:durableId="16122744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9779366">
    <w:abstractNumId w:val="15"/>
  </w:num>
  <w:num w:numId="6" w16cid:durableId="722752033">
    <w:abstractNumId w:val="8"/>
  </w:num>
  <w:num w:numId="7" w16cid:durableId="1410542587">
    <w:abstractNumId w:val="2"/>
  </w:num>
  <w:num w:numId="8" w16cid:durableId="1971855763">
    <w:abstractNumId w:val="7"/>
  </w:num>
  <w:num w:numId="9" w16cid:durableId="755249961">
    <w:abstractNumId w:val="3"/>
  </w:num>
  <w:num w:numId="10" w16cid:durableId="632948822">
    <w:abstractNumId w:val="14"/>
  </w:num>
  <w:num w:numId="11" w16cid:durableId="42415780">
    <w:abstractNumId w:val="10"/>
  </w:num>
  <w:num w:numId="12" w16cid:durableId="418407570">
    <w:abstractNumId w:val="0"/>
  </w:num>
  <w:num w:numId="13" w16cid:durableId="1009865364">
    <w:abstractNumId w:val="11"/>
  </w:num>
  <w:num w:numId="14" w16cid:durableId="1282221959">
    <w:abstractNumId w:val="12"/>
  </w:num>
  <w:num w:numId="15" w16cid:durableId="1605190818">
    <w:abstractNumId w:val="5"/>
  </w:num>
  <w:num w:numId="16" w16cid:durableId="933169309">
    <w:abstractNumId w:val="4"/>
  </w:num>
  <w:num w:numId="17" w16cid:durableId="1643654736">
    <w:abstractNumId w:val="16"/>
  </w:num>
  <w:num w:numId="18" w16cid:durableId="1362635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F2"/>
    <w:rsid w:val="00000477"/>
    <w:rsid w:val="000105A0"/>
    <w:rsid w:val="00010A14"/>
    <w:rsid w:val="000124C1"/>
    <w:rsid w:val="000207BF"/>
    <w:rsid w:val="000219F3"/>
    <w:rsid w:val="00022F79"/>
    <w:rsid w:val="0002610F"/>
    <w:rsid w:val="000276AA"/>
    <w:rsid w:val="000353BD"/>
    <w:rsid w:val="0004003F"/>
    <w:rsid w:val="000465E6"/>
    <w:rsid w:val="000607E1"/>
    <w:rsid w:val="0006358E"/>
    <w:rsid w:val="00066EC3"/>
    <w:rsid w:val="00076E03"/>
    <w:rsid w:val="0008139B"/>
    <w:rsid w:val="000A6DB7"/>
    <w:rsid w:val="000B6608"/>
    <w:rsid w:val="000C1088"/>
    <w:rsid w:val="000D169B"/>
    <w:rsid w:val="000D1857"/>
    <w:rsid w:val="000D1E04"/>
    <w:rsid w:val="000D3B04"/>
    <w:rsid w:val="000D606B"/>
    <w:rsid w:val="000D60ED"/>
    <w:rsid w:val="000E03D5"/>
    <w:rsid w:val="000E560D"/>
    <w:rsid w:val="000E7721"/>
    <w:rsid w:val="000F0C4D"/>
    <w:rsid w:val="000F122B"/>
    <w:rsid w:val="001010E3"/>
    <w:rsid w:val="001070F3"/>
    <w:rsid w:val="00110EA7"/>
    <w:rsid w:val="00120AE6"/>
    <w:rsid w:val="00120E0C"/>
    <w:rsid w:val="0012194B"/>
    <w:rsid w:val="0013029C"/>
    <w:rsid w:val="001413FD"/>
    <w:rsid w:val="001418BC"/>
    <w:rsid w:val="00143132"/>
    <w:rsid w:val="00152BA9"/>
    <w:rsid w:val="001557F0"/>
    <w:rsid w:val="00156C25"/>
    <w:rsid w:val="00160298"/>
    <w:rsid w:val="00162E9F"/>
    <w:rsid w:val="00165F35"/>
    <w:rsid w:val="00176244"/>
    <w:rsid w:val="00180387"/>
    <w:rsid w:val="00180F35"/>
    <w:rsid w:val="00187003"/>
    <w:rsid w:val="0019048C"/>
    <w:rsid w:val="001928D2"/>
    <w:rsid w:val="00194D04"/>
    <w:rsid w:val="00197636"/>
    <w:rsid w:val="001A3A32"/>
    <w:rsid w:val="001A7706"/>
    <w:rsid w:val="001A7CB9"/>
    <w:rsid w:val="001D7275"/>
    <w:rsid w:val="001F6F22"/>
    <w:rsid w:val="0020491E"/>
    <w:rsid w:val="00225A9A"/>
    <w:rsid w:val="00234B78"/>
    <w:rsid w:val="00246FCA"/>
    <w:rsid w:val="00255B7B"/>
    <w:rsid w:val="002649CB"/>
    <w:rsid w:val="00272994"/>
    <w:rsid w:val="002862F2"/>
    <w:rsid w:val="00293E80"/>
    <w:rsid w:val="00296E4B"/>
    <w:rsid w:val="002A0554"/>
    <w:rsid w:val="002A5A6A"/>
    <w:rsid w:val="002B457D"/>
    <w:rsid w:val="002C7989"/>
    <w:rsid w:val="002D3421"/>
    <w:rsid w:val="002E714B"/>
    <w:rsid w:val="002F1281"/>
    <w:rsid w:val="003035CB"/>
    <w:rsid w:val="00303AEC"/>
    <w:rsid w:val="0030797B"/>
    <w:rsid w:val="00322DBB"/>
    <w:rsid w:val="00323C2C"/>
    <w:rsid w:val="003320D3"/>
    <w:rsid w:val="00333095"/>
    <w:rsid w:val="00334BE3"/>
    <w:rsid w:val="00341E6E"/>
    <w:rsid w:val="00343AA7"/>
    <w:rsid w:val="003453B7"/>
    <w:rsid w:val="003553C2"/>
    <w:rsid w:val="00374D3E"/>
    <w:rsid w:val="00377258"/>
    <w:rsid w:val="00391CA3"/>
    <w:rsid w:val="003A3F34"/>
    <w:rsid w:val="003B279C"/>
    <w:rsid w:val="003D1121"/>
    <w:rsid w:val="00404397"/>
    <w:rsid w:val="004111C6"/>
    <w:rsid w:val="00414A0E"/>
    <w:rsid w:val="00433EFB"/>
    <w:rsid w:val="00434356"/>
    <w:rsid w:val="00461378"/>
    <w:rsid w:val="004623CC"/>
    <w:rsid w:val="0047082B"/>
    <w:rsid w:val="00477B45"/>
    <w:rsid w:val="00485559"/>
    <w:rsid w:val="00490315"/>
    <w:rsid w:val="00495E6D"/>
    <w:rsid w:val="004972BB"/>
    <w:rsid w:val="004A1B05"/>
    <w:rsid w:val="004A27BD"/>
    <w:rsid w:val="004B1BEB"/>
    <w:rsid w:val="004B579C"/>
    <w:rsid w:val="004C461A"/>
    <w:rsid w:val="004D2066"/>
    <w:rsid w:val="004D368F"/>
    <w:rsid w:val="004E217A"/>
    <w:rsid w:val="004E5CA8"/>
    <w:rsid w:val="004F48A9"/>
    <w:rsid w:val="004F5F8A"/>
    <w:rsid w:val="00502EA4"/>
    <w:rsid w:val="005042BB"/>
    <w:rsid w:val="005115E9"/>
    <w:rsid w:val="005147FF"/>
    <w:rsid w:val="00521F95"/>
    <w:rsid w:val="005253BF"/>
    <w:rsid w:val="00542E2B"/>
    <w:rsid w:val="0055189F"/>
    <w:rsid w:val="00551D75"/>
    <w:rsid w:val="0056200F"/>
    <w:rsid w:val="00573552"/>
    <w:rsid w:val="0057656A"/>
    <w:rsid w:val="00580994"/>
    <w:rsid w:val="00593166"/>
    <w:rsid w:val="00594BA1"/>
    <w:rsid w:val="005971B5"/>
    <w:rsid w:val="005974FA"/>
    <w:rsid w:val="005A50DA"/>
    <w:rsid w:val="005B7A3E"/>
    <w:rsid w:val="005D7098"/>
    <w:rsid w:val="005E3E28"/>
    <w:rsid w:val="005F1C20"/>
    <w:rsid w:val="005F3E32"/>
    <w:rsid w:val="006060BE"/>
    <w:rsid w:val="006110F8"/>
    <w:rsid w:val="006200DF"/>
    <w:rsid w:val="00621E36"/>
    <w:rsid w:val="00622EEB"/>
    <w:rsid w:val="00625260"/>
    <w:rsid w:val="00625400"/>
    <w:rsid w:val="006276FD"/>
    <w:rsid w:val="00630842"/>
    <w:rsid w:val="00641B0B"/>
    <w:rsid w:val="00642F41"/>
    <w:rsid w:val="00646754"/>
    <w:rsid w:val="0066482A"/>
    <w:rsid w:val="00665181"/>
    <w:rsid w:val="00685943"/>
    <w:rsid w:val="0068736D"/>
    <w:rsid w:val="0069162F"/>
    <w:rsid w:val="006B4E11"/>
    <w:rsid w:val="006C0DBE"/>
    <w:rsid w:val="006C1A8E"/>
    <w:rsid w:val="006C6E5E"/>
    <w:rsid w:val="006D52BF"/>
    <w:rsid w:val="006E02D1"/>
    <w:rsid w:val="006E7BDB"/>
    <w:rsid w:val="006F1DD2"/>
    <w:rsid w:val="006F2BE7"/>
    <w:rsid w:val="00701E3A"/>
    <w:rsid w:val="0070274B"/>
    <w:rsid w:val="00704290"/>
    <w:rsid w:val="00704958"/>
    <w:rsid w:val="00707E4E"/>
    <w:rsid w:val="00712206"/>
    <w:rsid w:val="00716141"/>
    <w:rsid w:val="0071683C"/>
    <w:rsid w:val="00717A36"/>
    <w:rsid w:val="007223CF"/>
    <w:rsid w:val="00722C79"/>
    <w:rsid w:val="00722D21"/>
    <w:rsid w:val="0074757B"/>
    <w:rsid w:val="007507BF"/>
    <w:rsid w:val="007525DD"/>
    <w:rsid w:val="007801CC"/>
    <w:rsid w:val="0079264A"/>
    <w:rsid w:val="007A4A4F"/>
    <w:rsid w:val="007B1023"/>
    <w:rsid w:val="007B79EE"/>
    <w:rsid w:val="007D32D2"/>
    <w:rsid w:val="007F6988"/>
    <w:rsid w:val="007F7078"/>
    <w:rsid w:val="007F7680"/>
    <w:rsid w:val="008042B0"/>
    <w:rsid w:val="008058E5"/>
    <w:rsid w:val="00814812"/>
    <w:rsid w:val="00814EAB"/>
    <w:rsid w:val="0082234F"/>
    <w:rsid w:val="00826FF6"/>
    <w:rsid w:val="00836ED8"/>
    <w:rsid w:val="008515C0"/>
    <w:rsid w:val="00855FD3"/>
    <w:rsid w:val="00863F82"/>
    <w:rsid w:val="0086456C"/>
    <w:rsid w:val="00871375"/>
    <w:rsid w:val="008C74B6"/>
    <w:rsid w:val="008D3F09"/>
    <w:rsid w:val="008D7FBA"/>
    <w:rsid w:val="008E149D"/>
    <w:rsid w:val="008F7C23"/>
    <w:rsid w:val="009148AE"/>
    <w:rsid w:val="00923EC8"/>
    <w:rsid w:val="009305DF"/>
    <w:rsid w:val="00930CD3"/>
    <w:rsid w:val="00934FB1"/>
    <w:rsid w:val="009552C1"/>
    <w:rsid w:val="00957C49"/>
    <w:rsid w:val="009639C7"/>
    <w:rsid w:val="00963BC9"/>
    <w:rsid w:val="00965A5A"/>
    <w:rsid w:val="00977C09"/>
    <w:rsid w:val="00984145"/>
    <w:rsid w:val="00997E00"/>
    <w:rsid w:val="009A73E5"/>
    <w:rsid w:val="009C709E"/>
    <w:rsid w:val="009D1299"/>
    <w:rsid w:val="009D58C6"/>
    <w:rsid w:val="009E0A85"/>
    <w:rsid w:val="009F27C7"/>
    <w:rsid w:val="00A278F8"/>
    <w:rsid w:val="00A41551"/>
    <w:rsid w:val="00A431BD"/>
    <w:rsid w:val="00A470A8"/>
    <w:rsid w:val="00A5574C"/>
    <w:rsid w:val="00A55F40"/>
    <w:rsid w:val="00A72302"/>
    <w:rsid w:val="00A761C2"/>
    <w:rsid w:val="00A808C7"/>
    <w:rsid w:val="00A81458"/>
    <w:rsid w:val="00A92D8D"/>
    <w:rsid w:val="00A970E0"/>
    <w:rsid w:val="00A97B49"/>
    <w:rsid w:val="00AD06B9"/>
    <w:rsid w:val="00AD6B1D"/>
    <w:rsid w:val="00AE5241"/>
    <w:rsid w:val="00AE59A2"/>
    <w:rsid w:val="00AF55A4"/>
    <w:rsid w:val="00AF6081"/>
    <w:rsid w:val="00B006DB"/>
    <w:rsid w:val="00B06666"/>
    <w:rsid w:val="00B0701F"/>
    <w:rsid w:val="00B107D1"/>
    <w:rsid w:val="00B309AE"/>
    <w:rsid w:val="00B31277"/>
    <w:rsid w:val="00B46CCE"/>
    <w:rsid w:val="00B53D66"/>
    <w:rsid w:val="00B64854"/>
    <w:rsid w:val="00B70DE2"/>
    <w:rsid w:val="00B76179"/>
    <w:rsid w:val="00B803DF"/>
    <w:rsid w:val="00B9402C"/>
    <w:rsid w:val="00B9516A"/>
    <w:rsid w:val="00BA0EFA"/>
    <w:rsid w:val="00BA583F"/>
    <w:rsid w:val="00BB6954"/>
    <w:rsid w:val="00BD67F9"/>
    <w:rsid w:val="00BE4A2C"/>
    <w:rsid w:val="00BF4FF5"/>
    <w:rsid w:val="00BF6E0D"/>
    <w:rsid w:val="00C0031E"/>
    <w:rsid w:val="00C028ED"/>
    <w:rsid w:val="00C12667"/>
    <w:rsid w:val="00C14B09"/>
    <w:rsid w:val="00C34AA0"/>
    <w:rsid w:val="00C3640F"/>
    <w:rsid w:val="00C36877"/>
    <w:rsid w:val="00C45E61"/>
    <w:rsid w:val="00C52F89"/>
    <w:rsid w:val="00C5300B"/>
    <w:rsid w:val="00C54B1E"/>
    <w:rsid w:val="00C62C17"/>
    <w:rsid w:val="00C64816"/>
    <w:rsid w:val="00C70BE2"/>
    <w:rsid w:val="00C75991"/>
    <w:rsid w:val="00C87DB5"/>
    <w:rsid w:val="00CA07C0"/>
    <w:rsid w:val="00CA6F41"/>
    <w:rsid w:val="00CC51AB"/>
    <w:rsid w:val="00D1272F"/>
    <w:rsid w:val="00D14B0B"/>
    <w:rsid w:val="00D15F7E"/>
    <w:rsid w:val="00D16145"/>
    <w:rsid w:val="00D17B3A"/>
    <w:rsid w:val="00D260B2"/>
    <w:rsid w:val="00D34A8F"/>
    <w:rsid w:val="00D357B5"/>
    <w:rsid w:val="00D40B8E"/>
    <w:rsid w:val="00D457FE"/>
    <w:rsid w:val="00D53795"/>
    <w:rsid w:val="00D572F9"/>
    <w:rsid w:val="00D67619"/>
    <w:rsid w:val="00DC01AE"/>
    <w:rsid w:val="00DD65C3"/>
    <w:rsid w:val="00DD6F81"/>
    <w:rsid w:val="00DE66B9"/>
    <w:rsid w:val="00E05142"/>
    <w:rsid w:val="00E14235"/>
    <w:rsid w:val="00E15021"/>
    <w:rsid w:val="00E26177"/>
    <w:rsid w:val="00E333F2"/>
    <w:rsid w:val="00E33EA7"/>
    <w:rsid w:val="00E4749A"/>
    <w:rsid w:val="00E64A2A"/>
    <w:rsid w:val="00E749D2"/>
    <w:rsid w:val="00E7648F"/>
    <w:rsid w:val="00E80B2E"/>
    <w:rsid w:val="00E82B1E"/>
    <w:rsid w:val="00E92E49"/>
    <w:rsid w:val="00E97FFB"/>
    <w:rsid w:val="00EA06DB"/>
    <w:rsid w:val="00EA15D2"/>
    <w:rsid w:val="00EA28A1"/>
    <w:rsid w:val="00EA29C7"/>
    <w:rsid w:val="00EA3D3B"/>
    <w:rsid w:val="00EB24EB"/>
    <w:rsid w:val="00EB5C68"/>
    <w:rsid w:val="00EC155A"/>
    <w:rsid w:val="00EC470C"/>
    <w:rsid w:val="00EE087A"/>
    <w:rsid w:val="00EE1DB7"/>
    <w:rsid w:val="00EE2828"/>
    <w:rsid w:val="00EF1931"/>
    <w:rsid w:val="00F125B5"/>
    <w:rsid w:val="00F21191"/>
    <w:rsid w:val="00F23BEA"/>
    <w:rsid w:val="00F41C64"/>
    <w:rsid w:val="00F533B6"/>
    <w:rsid w:val="00F63EFC"/>
    <w:rsid w:val="00F707FE"/>
    <w:rsid w:val="00F72605"/>
    <w:rsid w:val="00F7447E"/>
    <w:rsid w:val="00F7564E"/>
    <w:rsid w:val="00F76933"/>
    <w:rsid w:val="00F843CC"/>
    <w:rsid w:val="00FA4B54"/>
    <w:rsid w:val="00FD21E5"/>
    <w:rsid w:val="00FD23FB"/>
    <w:rsid w:val="00FE0E94"/>
    <w:rsid w:val="00FE71F6"/>
    <w:rsid w:val="00FE720C"/>
    <w:rsid w:val="00FF31CA"/>
    <w:rsid w:val="00FF5615"/>
    <w:rsid w:val="00FF6117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CDAF3F"/>
  <w15:docId w15:val="{FCCA8742-335A-4B58-8C0C-3D7E3591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94B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E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6E0D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F6E0D"/>
  </w:style>
  <w:style w:type="paragraph" w:styleId="Footer">
    <w:name w:val="footer"/>
    <w:basedOn w:val="Normal"/>
    <w:link w:val="FooterChar"/>
    <w:uiPriority w:val="99"/>
    <w:unhideWhenUsed/>
    <w:rsid w:val="00BF6E0D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F6E0D"/>
  </w:style>
  <w:style w:type="paragraph" w:styleId="EnvelopeAddress">
    <w:name w:val="envelope address"/>
    <w:basedOn w:val="Normal"/>
    <w:uiPriority w:val="99"/>
    <w:unhideWhenUsed/>
    <w:rsid w:val="00BF4FF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0A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09E"/>
    <w:pPr>
      <w:spacing w:after="200" w:line="276" w:lineRule="auto"/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A55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5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C%20Law\Dropbox\EKC%20LAW%20OFFICE\684-%20VILLAGE%20OF%20WARWICK\Attorney%20review%20memo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AA8C5DECB741C0850929AD6AFF1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A256-EEA2-4237-B9B5-04C8357BC442}"/>
      </w:docPartPr>
      <w:docPartBody>
        <w:p w:rsidR="00D742F0" w:rsidRDefault="00000000">
          <w:pPr>
            <w:pStyle w:val="EDAA8C5DECB741C0850929AD6AFF12F5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CB"/>
    <w:rsid w:val="000E7721"/>
    <w:rsid w:val="004F5F8A"/>
    <w:rsid w:val="008052B9"/>
    <w:rsid w:val="00D742F0"/>
    <w:rsid w:val="00E7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AA8C5DECB741C0850929AD6AFF12F5">
    <w:name w:val="EDAA8C5DECB741C0850929AD6AFF1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7 Grand Street, Warwick, NY 10990
Phone: 845.987.7223
Facsimile: 888.549.3886
ekcassidylaw.com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6E32D9-7068-4F31-99B1-C7D32FD7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Attorney review memo Template</Template>
  <TotalTime>47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EKC Law</dc:creator>
  <cp:lastModifiedBy>Elizabeth Cassidy</cp:lastModifiedBy>
  <cp:revision>4</cp:revision>
  <cp:lastPrinted>2024-03-11T17:23:00Z</cp:lastPrinted>
  <dcterms:created xsi:type="dcterms:W3CDTF">2024-09-06T12:53:00Z</dcterms:created>
  <dcterms:modified xsi:type="dcterms:W3CDTF">2024-09-07T16:30:00Z</dcterms:modified>
</cp:coreProperties>
</file>