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2915" w14:textId="77777777" w:rsidR="0012194B" w:rsidRDefault="0012194B" w:rsidP="0012194B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AD11DC">
        <w:rPr>
          <w:rFonts w:ascii="Times New Roman" w:hAnsi="Times New Roman" w:cs="Times New Roman"/>
          <w:noProof/>
          <w:sz w:val="24"/>
          <w:szCs w:val="24"/>
        </w:rPr>
        <w:t>September 5, 2025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D3C2F9" w14:textId="77777777" w:rsidR="0012194B" w:rsidRDefault="0012194B" w:rsidP="001219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BBB13" w14:textId="77777777" w:rsidR="0012194B" w:rsidRPr="00F144C4" w:rsidRDefault="0012194B" w:rsidP="0012194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144C4">
        <w:rPr>
          <w:rFonts w:ascii="Times New Roman" w:hAnsi="Times New Roman" w:cs="Times New Roman"/>
          <w:b/>
          <w:sz w:val="40"/>
          <w:szCs w:val="40"/>
          <w:u w:val="single"/>
        </w:rPr>
        <w:t>MEMO</w:t>
      </w:r>
    </w:p>
    <w:p w14:paraId="2F74A20B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2879472E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Village of </w:t>
      </w:r>
      <w:r w:rsidR="00BD67F9">
        <w:rPr>
          <w:rFonts w:ascii="Times New Roman" w:hAnsi="Times New Roman" w:cs="Times New Roman"/>
          <w:sz w:val="24"/>
          <w:szCs w:val="24"/>
        </w:rPr>
        <w:t>Warwick</w:t>
      </w:r>
      <w:r>
        <w:rPr>
          <w:rFonts w:ascii="Times New Roman" w:hAnsi="Times New Roman" w:cs="Times New Roman"/>
          <w:sz w:val="24"/>
          <w:szCs w:val="24"/>
        </w:rPr>
        <w:t xml:space="preserve"> Planning Board</w:t>
      </w:r>
    </w:p>
    <w:p w14:paraId="4FAC789E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Applicant</w:t>
      </w:r>
    </w:p>
    <w:p w14:paraId="269C1520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4CE32A4A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7F9">
        <w:rPr>
          <w:rFonts w:ascii="Times New Roman" w:hAnsi="Times New Roman" w:cs="Times New Roman"/>
          <w:sz w:val="24"/>
          <w:szCs w:val="24"/>
        </w:rPr>
        <w:t>Kristin Bialosky</w:t>
      </w:r>
      <w:r>
        <w:rPr>
          <w:rFonts w:ascii="Times New Roman" w:hAnsi="Times New Roman" w:cs="Times New Roman"/>
          <w:sz w:val="24"/>
          <w:szCs w:val="24"/>
        </w:rPr>
        <w:t>, Planning Board Clerk</w:t>
      </w:r>
    </w:p>
    <w:p w14:paraId="41DA4587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7F9">
        <w:rPr>
          <w:rFonts w:ascii="Times New Roman" w:hAnsi="Times New Roman" w:cs="Times New Roman"/>
          <w:sz w:val="24"/>
          <w:szCs w:val="24"/>
        </w:rPr>
        <w:t>Keith Woodruff</w:t>
      </w:r>
      <w:r>
        <w:rPr>
          <w:rFonts w:ascii="Times New Roman" w:hAnsi="Times New Roman" w:cs="Times New Roman"/>
          <w:sz w:val="24"/>
          <w:szCs w:val="24"/>
        </w:rPr>
        <w:t>, Village Engineer</w:t>
      </w:r>
    </w:p>
    <w:p w14:paraId="6DAA346A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35A9C7AF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  <w:t>Elizabeth K. Cassidy, Esq.</w:t>
      </w:r>
    </w:p>
    <w:p w14:paraId="4D5E641B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3933505A" w14:textId="63013A67" w:rsidR="0012194B" w:rsidRDefault="0012194B" w:rsidP="0012194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  <w:t xml:space="preserve">Attorney comments on application </w:t>
      </w:r>
      <w:r w:rsidR="00BD67F9">
        <w:rPr>
          <w:rFonts w:ascii="Times New Roman" w:hAnsi="Times New Roman" w:cs="Times New Roman"/>
          <w:sz w:val="24"/>
          <w:szCs w:val="24"/>
        </w:rPr>
        <w:t xml:space="preserve">of </w:t>
      </w:r>
      <w:r w:rsidR="00196CEC">
        <w:rPr>
          <w:rFonts w:ascii="Times New Roman" w:hAnsi="Times New Roman" w:cs="Times New Roman"/>
          <w:sz w:val="24"/>
          <w:szCs w:val="24"/>
        </w:rPr>
        <w:t>Ilysa Memmer</w:t>
      </w:r>
    </w:p>
    <w:p w14:paraId="009E5FCC" w14:textId="47A14A1A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6CEC">
        <w:rPr>
          <w:rFonts w:ascii="Times New Roman" w:hAnsi="Times New Roman" w:cs="Times New Roman"/>
          <w:sz w:val="24"/>
          <w:szCs w:val="24"/>
        </w:rPr>
        <w:t>36 Colonial Avenue</w:t>
      </w:r>
    </w:p>
    <w:p w14:paraId="56CDB314" w14:textId="767164EC" w:rsidR="009305DF" w:rsidRDefault="009305DF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6CEC">
        <w:rPr>
          <w:rFonts w:ascii="Times New Roman" w:hAnsi="Times New Roman" w:cs="Times New Roman"/>
          <w:sz w:val="24"/>
          <w:szCs w:val="24"/>
        </w:rPr>
        <w:t>208-1-3</w:t>
      </w:r>
    </w:p>
    <w:p w14:paraId="2C5BF949" w14:textId="77777777" w:rsidR="0012194B" w:rsidRDefault="0012194B" w:rsidP="0012194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F771D7D" w14:textId="77777777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</w:p>
    <w:p w14:paraId="77B3388C" w14:textId="6528E521" w:rsidR="0012194B" w:rsidRDefault="0012194B" w:rsidP="00121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have reviewed the application of </w:t>
      </w:r>
      <w:r w:rsidR="00AD11DC">
        <w:rPr>
          <w:rFonts w:ascii="Times New Roman" w:hAnsi="Times New Roman" w:cs="Times New Roman"/>
          <w:sz w:val="24"/>
          <w:szCs w:val="24"/>
        </w:rPr>
        <w:t>Ilysa Memmer</w:t>
      </w:r>
      <w:r w:rsidR="009305DF">
        <w:rPr>
          <w:rFonts w:ascii="Times New Roman" w:hAnsi="Times New Roman" w:cs="Times New Roman"/>
          <w:sz w:val="24"/>
          <w:szCs w:val="24"/>
        </w:rPr>
        <w:t xml:space="preserve"> </w:t>
      </w:r>
      <w:r w:rsidR="005147FF">
        <w:rPr>
          <w:rFonts w:ascii="Times New Roman" w:hAnsi="Times New Roman" w:cs="Times New Roman"/>
          <w:sz w:val="24"/>
          <w:szCs w:val="24"/>
        </w:rPr>
        <w:t xml:space="preserve">for </w:t>
      </w:r>
      <w:r w:rsidR="00AD11DC">
        <w:rPr>
          <w:rFonts w:ascii="Times New Roman" w:hAnsi="Times New Roman" w:cs="Times New Roman"/>
          <w:sz w:val="24"/>
          <w:szCs w:val="24"/>
        </w:rPr>
        <w:t>the conversion of an existing single</w:t>
      </w:r>
      <w:r w:rsidR="00196CEC">
        <w:rPr>
          <w:rFonts w:ascii="Times New Roman" w:hAnsi="Times New Roman" w:cs="Times New Roman"/>
          <w:sz w:val="24"/>
          <w:szCs w:val="24"/>
        </w:rPr>
        <w:t>-</w:t>
      </w:r>
      <w:r w:rsidR="00AD11DC">
        <w:rPr>
          <w:rFonts w:ascii="Times New Roman" w:hAnsi="Times New Roman" w:cs="Times New Roman"/>
          <w:sz w:val="24"/>
          <w:szCs w:val="24"/>
        </w:rPr>
        <w:t>family residence into commercial use (counseling office)</w:t>
      </w:r>
      <w:r w:rsidR="00B47F66">
        <w:rPr>
          <w:rFonts w:ascii="Times New Roman" w:hAnsi="Times New Roman" w:cs="Times New Roman"/>
          <w:sz w:val="24"/>
          <w:szCs w:val="24"/>
        </w:rPr>
        <w:t xml:space="preserve"> together with the creation of an </w:t>
      </w:r>
      <w:proofErr w:type="gramStart"/>
      <w:r w:rsidR="00B47F66">
        <w:rPr>
          <w:rFonts w:ascii="Times New Roman" w:hAnsi="Times New Roman" w:cs="Times New Roman"/>
          <w:sz w:val="24"/>
          <w:szCs w:val="24"/>
        </w:rPr>
        <w:t>11 space</w:t>
      </w:r>
      <w:proofErr w:type="gramEnd"/>
      <w:r w:rsidR="00B47F66">
        <w:rPr>
          <w:rFonts w:ascii="Times New Roman" w:hAnsi="Times New Roman" w:cs="Times New Roman"/>
          <w:sz w:val="24"/>
          <w:szCs w:val="24"/>
        </w:rPr>
        <w:t xml:space="preserve"> parking lot</w:t>
      </w:r>
      <w:r w:rsidR="00BD67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offer the following comments:</w:t>
      </w:r>
    </w:p>
    <w:p w14:paraId="318D4188" w14:textId="77777777" w:rsidR="003553C2" w:rsidRDefault="003553C2" w:rsidP="001219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553C2" w:rsidRPr="001A2D3C" w14:paraId="5789755B" w14:textId="77777777" w:rsidTr="006200DF">
        <w:tc>
          <w:tcPr>
            <w:tcW w:w="6655" w:type="dxa"/>
          </w:tcPr>
          <w:p w14:paraId="1317BCD3" w14:textId="77777777" w:rsidR="003553C2" w:rsidRPr="001A2D3C" w:rsidRDefault="003553C2" w:rsidP="0056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2695" w:type="dxa"/>
          </w:tcPr>
          <w:p w14:paraId="10B3A9E5" w14:textId="77777777" w:rsidR="003553C2" w:rsidRPr="001A2D3C" w:rsidRDefault="003553C2" w:rsidP="00562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3553C2" w14:paraId="7DEA9DDD" w14:textId="77777777" w:rsidTr="006200DF">
        <w:tc>
          <w:tcPr>
            <w:tcW w:w="6655" w:type="dxa"/>
          </w:tcPr>
          <w:p w14:paraId="64394A14" w14:textId="6D5EF4AC" w:rsidR="003553C2" w:rsidRPr="005A5788" w:rsidRDefault="003553C2" w:rsidP="006C17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53C2">
              <w:rPr>
                <w:rFonts w:ascii="Times New Roman" w:hAnsi="Times New Roman" w:cs="Times New Roman"/>
                <w:sz w:val="24"/>
                <w:szCs w:val="24"/>
              </w:rPr>
              <w:t xml:space="preserve">The Property </w:t>
            </w:r>
            <w:proofErr w:type="gramStart"/>
            <w:r w:rsidRPr="003553C2">
              <w:rPr>
                <w:rFonts w:ascii="Times New Roman" w:hAnsi="Times New Roman" w:cs="Times New Roman"/>
                <w:sz w:val="24"/>
                <w:szCs w:val="24"/>
              </w:rPr>
              <w:t>is located in</w:t>
            </w:r>
            <w:proofErr w:type="gramEnd"/>
            <w:r w:rsidRPr="003553C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AD11D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553C2">
              <w:rPr>
                <w:rFonts w:ascii="Times New Roman" w:hAnsi="Times New Roman" w:cs="Times New Roman"/>
                <w:sz w:val="24"/>
                <w:szCs w:val="24"/>
              </w:rPr>
              <w:t xml:space="preserve"> zoning district </w:t>
            </w:r>
            <w:r w:rsidR="00AD11DC">
              <w:rPr>
                <w:rFonts w:ascii="Times New Roman" w:hAnsi="Times New Roman" w:cs="Times New Roman"/>
                <w:sz w:val="24"/>
                <w:szCs w:val="24"/>
              </w:rPr>
              <w:t>and Limited Office Overlay (LO) district.  The proposed use appears to be an “Office, Professional/Business/Government”</w:t>
            </w:r>
            <w:r w:rsidR="002A0489">
              <w:rPr>
                <w:rFonts w:ascii="Times New Roman" w:hAnsi="Times New Roman" w:cs="Times New Roman"/>
                <w:sz w:val="24"/>
                <w:szCs w:val="24"/>
              </w:rPr>
              <w:t xml:space="preserve"> which is a permitted use in the LO district and subject to use group “j”</w:t>
            </w:r>
            <w:r w:rsidR="00B47F66">
              <w:rPr>
                <w:rFonts w:ascii="Times New Roman" w:hAnsi="Times New Roman" w:cs="Times New Roman"/>
                <w:sz w:val="24"/>
                <w:szCs w:val="24"/>
              </w:rPr>
              <w:t xml:space="preserve">.  The difference between use group “b” (residential) and “j” does not appear to affect the project.  </w:t>
            </w:r>
          </w:p>
        </w:tc>
        <w:tc>
          <w:tcPr>
            <w:tcW w:w="2695" w:type="dxa"/>
          </w:tcPr>
          <w:p w14:paraId="04DBC393" w14:textId="77777777" w:rsidR="003553C2" w:rsidRDefault="003553C2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Information</w:t>
            </w:r>
          </w:p>
        </w:tc>
      </w:tr>
      <w:tr w:rsidR="003553C2" w14:paraId="133A5D37" w14:textId="77777777" w:rsidTr="006200DF">
        <w:tc>
          <w:tcPr>
            <w:tcW w:w="6655" w:type="dxa"/>
          </w:tcPr>
          <w:p w14:paraId="08956232" w14:textId="3B730061" w:rsidR="003553C2" w:rsidRDefault="009305DF" w:rsidP="006C17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05DF">
              <w:rPr>
                <w:rFonts w:ascii="Times New Roman" w:hAnsi="Times New Roman" w:cs="Times New Roman"/>
                <w:sz w:val="24"/>
                <w:szCs w:val="24"/>
              </w:rPr>
              <w:t xml:space="preserve">Application is subject to GML 239 due to </w:t>
            </w:r>
            <w:r w:rsidR="002A0489">
              <w:rPr>
                <w:rFonts w:ascii="Times New Roman" w:hAnsi="Times New Roman" w:cs="Times New Roman"/>
                <w:sz w:val="24"/>
                <w:szCs w:val="24"/>
              </w:rPr>
              <w:t xml:space="preserve">its proximity to Route </w:t>
            </w:r>
            <w:r w:rsidR="00B47F66">
              <w:rPr>
                <w:rFonts w:ascii="Times New Roman" w:hAnsi="Times New Roman" w:cs="Times New Roman"/>
                <w:sz w:val="24"/>
                <w:szCs w:val="24"/>
              </w:rPr>
              <w:t>17A/94</w:t>
            </w:r>
            <w:r w:rsidR="006C1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65E4BD2D" w14:textId="0ECE7B64" w:rsidR="003553C2" w:rsidRDefault="006C174A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Information</w:t>
            </w:r>
          </w:p>
        </w:tc>
      </w:tr>
      <w:tr w:rsidR="003553C2" w14:paraId="3E15FC00" w14:textId="77777777" w:rsidTr="006200DF">
        <w:tc>
          <w:tcPr>
            <w:tcW w:w="6655" w:type="dxa"/>
          </w:tcPr>
          <w:p w14:paraId="4FBB1FB3" w14:textId="15A16EBD" w:rsidR="003553C2" w:rsidRDefault="005147FF" w:rsidP="006C17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public </w:t>
            </w:r>
            <w:r w:rsidR="00B47F66">
              <w:rPr>
                <w:rFonts w:ascii="Times New Roman" w:hAnsi="Times New Roman" w:cs="Times New Roman"/>
                <w:sz w:val="24"/>
                <w:szCs w:val="24"/>
              </w:rPr>
              <w:t xml:space="preserve">hearing is required.  See </w:t>
            </w:r>
            <w:r w:rsidR="00196CEC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47F66">
              <w:rPr>
                <w:rFonts w:ascii="Times New Roman" w:hAnsi="Times New Roman" w:cs="Times New Roman"/>
                <w:sz w:val="24"/>
                <w:szCs w:val="24"/>
              </w:rPr>
              <w:t>145-93(C).</w:t>
            </w:r>
            <w:r w:rsidR="006C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14:paraId="58BBF795" w14:textId="372A507F" w:rsidR="003553C2" w:rsidRDefault="006C174A" w:rsidP="003553C2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Information</w:t>
            </w:r>
          </w:p>
        </w:tc>
      </w:tr>
      <w:tr w:rsidR="0002610F" w14:paraId="0F8BD8C4" w14:textId="77777777" w:rsidTr="006200DF">
        <w:tc>
          <w:tcPr>
            <w:tcW w:w="6655" w:type="dxa"/>
          </w:tcPr>
          <w:p w14:paraId="54EC9FD2" w14:textId="6F57CCA2" w:rsidR="004111C6" w:rsidRPr="0002610F" w:rsidRDefault="0002610F" w:rsidP="00B47F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SEQR: </w:t>
            </w:r>
            <w:r w:rsidR="00B47F66">
              <w:rPr>
                <w:rFonts w:ascii="Times New Roman" w:hAnsi="Times New Roman" w:cs="Times New Roman"/>
                <w:sz w:val="24"/>
                <w:szCs w:val="24"/>
              </w:rPr>
              <w:t xml:space="preserve">This appears to be a Type II action under SEQR.  </w:t>
            </w:r>
            <w:r w:rsidR="00B47F66">
              <w:rPr>
                <w:rFonts w:ascii="Times New Roman" w:hAnsi="Times New Roman" w:cs="Times New Roman"/>
                <w:sz w:val="24"/>
                <w:szCs w:val="24"/>
              </w:rPr>
              <w:t>See also 6 NYCRR 617.5(C)(18).</w:t>
            </w:r>
          </w:p>
        </w:tc>
        <w:tc>
          <w:tcPr>
            <w:tcW w:w="2695" w:type="dxa"/>
          </w:tcPr>
          <w:p w14:paraId="14BC1C06" w14:textId="77777777" w:rsidR="0002610F" w:rsidRDefault="0002610F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EC" w14:paraId="48EE8C0F" w14:textId="77777777" w:rsidTr="006200DF">
        <w:tc>
          <w:tcPr>
            <w:tcW w:w="6655" w:type="dxa"/>
          </w:tcPr>
          <w:p w14:paraId="0738015A" w14:textId="77777777" w:rsidR="00196CEC" w:rsidRDefault="00196CEC" w:rsidP="00D15F7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to be corrected as follows:</w:t>
            </w:r>
          </w:p>
          <w:p w14:paraId="6CE38608" w14:textId="77777777" w:rsidR="00196CEC" w:rsidRDefault="00196CEC" w:rsidP="00196CE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 – LO zoning district</w:t>
            </w:r>
          </w:p>
          <w:p w14:paraId="53D138C2" w14:textId="77777777" w:rsidR="00196CEC" w:rsidRDefault="00196CEC" w:rsidP="00196CE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 5 – Residential (Single Family)</w:t>
            </w:r>
          </w:p>
          <w:p w14:paraId="39F66DA3" w14:textId="77777777" w:rsidR="00196CEC" w:rsidRDefault="00196CEC" w:rsidP="00196CE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# 6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Office, Professional</w:t>
            </w:r>
          </w:p>
          <w:p w14:paraId="33DD2710" w14:textId="48B5A853" w:rsidR="00196CEC" w:rsidRPr="00196CEC" w:rsidRDefault="00196CEC" w:rsidP="00196CE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7 – P*</w:t>
            </w:r>
            <w:r w:rsidRPr="00196C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5" w:type="dxa"/>
          </w:tcPr>
          <w:p w14:paraId="46306063" w14:textId="77777777" w:rsidR="00196CEC" w:rsidRDefault="00196CEC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BE" w14:paraId="68CF3B96" w14:textId="77777777" w:rsidTr="006200DF">
        <w:tc>
          <w:tcPr>
            <w:tcW w:w="6655" w:type="dxa"/>
          </w:tcPr>
          <w:p w14:paraId="03078EBB" w14:textId="121C3A12" w:rsidR="006060BE" w:rsidRDefault="00B47F66" w:rsidP="00D15F7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note the comments of Keith Woodruff, dated September 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concur with the same.  </w:t>
            </w:r>
          </w:p>
        </w:tc>
        <w:tc>
          <w:tcPr>
            <w:tcW w:w="2695" w:type="dxa"/>
          </w:tcPr>
          <w:p w14:paraId="53FB3FE6" w14:textId="77777777" w:rsidR="006060BE" w:rsidRDefault="006060BE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DC" w14:paraId="2B30BD3A" w14:textId="77777777" w:rsidTr="006200DF">
        <w:tc>
          <w:tcPr>
            <w:tcW w:w="6655" w:type="dxa"/>
          </w:tcPr>
          <w:p w14:paraId="461F5336" w14:textId="60A3A410" w:rsidR="00AD11DC" w:rsidRDefault="00AD11DC" w:rsidP="00D15F7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draw the </w:t>
            </w:r>
            <w:r w:rsidR="006C174A">
              <w:rPr>
                <w:rFonts w:ascii="Times New Roman" w:hAnsi="Times New Roman" w:cs="Times New Roman"/>
                <w:sz w:val="24"/>
                <w:szCs w:val="24"/>
              </w:rPr>
              <w:t xml:space="preserve">Applicant 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Board’s attention to the standards for the LO district set forth in § 145-25.</w:t>
            </w:r>
            <w:r w:rsidR="006C174A">
              <w:rPr>
                <w:rFonts w:ascii="Times New Roman" w:hAnsi="Times New Roman" w:cs="Times New Roman"/>
                <w:sz w:val="24"/>
                <w:szCs w:val="24"/>
              </w:rPr>
              <w:t xml:space="preserve">  Applicant to demonstrate compliance with the same.  </w:t>
            </w:r>
          </w:p>
        </w:tc>
        <w:tc>
          <w:tcPr>
            <w:tcW w:w="2695" w:type="dxa"/>
          </w:tcPr>
          <w:p w14:paraId="3AC82498" w14:textId="77777777" w:rsidR="00AD11DC" w:rsidRDefault="00AD11DC" w:rsidP="00D15F7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DE2F3" w14:textId="77777777" w:rsidR="00551D75" w:rsidRDefault="00551D75" w:rsidP="003553C2"/>
    <w:p w14:paraId="08686EFB" w14:textId="77777777" w:rsidR="00BD67F9" w:rsidRPr="0012194B" w:rsidRDefault="00BD67F9" w:rsidP="003553C2"/>
    <w:sectPr w:rsidR="00BD67F9" w:rsidRPr="0012194B" w:rsidSect="00EB5C68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16FB" w14:textId="77777777" w:rsidR="00CB76BE" w:rsidRDefault="00CB76BE" w:rsidP="00BF6E0D">
      <w:r>
        <w:separator/>
      </w:r>
    </w:p>
  </w:endnote>
  <w:endnote w:type="continuationSeparator" w:id="0">
    <w:p w14:paraId="513332D5" w14:textId="77777777" w:rsidR="00CB76BE" w:rsidRDefault="00CB76BE" w:rsidP="00B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C2FB" w14:textId="77777777" w:rsidR="00EA29C7" w:rsidRPr="00EA29C7" w:rsidRDefault="006B4E11" w:rsidP="006B4E11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4F895DA" wp14:editId="2F99C235">
              <wp:simplePos x="0" y="0"/>
              <wp:positionH relativeFrom="margin">
                <wp:align>center</wp:align>
              </wp:positionH>
              <wp:positionV relativeFrom="page">
                <wp:posOffset>9217025</wp:posOffset>
              </wp:positionV>
              <wp:extent cx="7296785" cy="679450"/>
              <wp:effectExtent l="0" t="0" r="0" b="6350"/>
              <wp:wrapTopAndBottom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6785" cy="679450"/>
                        <a:chOff x="374" y="14903"/>
                        <a:chExt cx="11491" cy="432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opperplate Gothic Light" w:hAnsi="Copperplate Gothic Light"/>
                                <w:spacing w:val="60"/>
                                <w:sz w:val="18"/>
                                <w:szCs w:val="18"/>
                              </w:rPr>
                              <w:alias w:val="Address"/>
                              <w:id w:val="2034989780"/>
                              <w:placeholder>
                                <w:docPart w:val="89FA9E61419C47699DF9FDBDC6F4BA45"/>
                              </w:placeholder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088770EC" w14:textId="77777777" w:rsidR="006B4E11" w:rsidRPr="003473CD" w:rsidRDefault="006B4E11" w:rsidP="006B4E11">
                                <w:pPr>
                                  <w:pStyle w:val="Footer"/>
                                  <w:rPr>
                                    <w:rFonts w:ascii="Copperplate Gothic Light" w:hAnsi="Copperplate Gothic Light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t>7 Grand Street, Warwick, NY 10990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Phone: 845.987.7223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Facsimile: 888.549.3886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ekcassidylaw.com</w:t>
                                </w:r>
                              </w:p>
                            </w:sdtContent>
                          </w:sdt>
                          <w:p w14:paraId="4F03B0E0" w14:textId="77777777" w:rsidR="006B4E11" w:rsidRDefault="006B4E11" w:rsidP="006B4E11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FF21B" w14:textId="77777777" w:rsidR="006B4E11" w:rsidRPr="003473CD" w:rsidRDefault="006B4E11" w:rsidP="006B4E11">
                            <w:pPr>
                              <w:pStyle w:val="Footer"/>
                              <w:rPr>
                                <w:rFonts w:ascii="Copperplate Gothic Light" w:hAnsi="Copperplate Gothic Light"/>
                              </w:rPr>
                            </w:pP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t xml:space="preserve">Page 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begin"/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instrText xml:space="preserve"> PAGE   \* MERGEFORMAT </w:instrTex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separate"/>
                            </w:r>
                            <w:r w:rsidR="006D52BF">
                              <w:rPr>
                                <w:rFonts w:ascii="Copperplate Gothic Light" w:hAnsi="Copperplate Gothic Light"/>
                                <w:noProof/>
                              </w:rPr>
                              <w:t>2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F895DA" id="Group 1" o:spid="_x0000_s1026" style="position:absolute;left:0;text-align:left;margin-left:0;margin-top:725.75pt;width:574.55pt;height:53.5pt;z-index:251670528;mso-position-horizontal:center;mso-position-horizontal-relative:margin;mso-position-vertical-relative:page" coordorigin="374,14903" coordsize="1149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">
              <v:rect 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" filled="f" stroked="f" strokecolor="black [3213]" strokeweight="1pt">
                <v:textbox>
                  <w:txbxContent>
                    <w:sdt>
                      <w:sdtPr>
                        <w:rPr>
                          <w:rFonts w:ascii="Copperplate Gothic Light" w:hAnsi="Copperplate Gothic Light"/>
                          <w:spacing w:val="60"/>
                          <w:sz w:val="18"/>
                          <w:szCs w:val="18"/>
                        </w:rPr>
                        <w:alias w:val="Address"/>
                        <w:id w:val="2034989780"/>
                        <w:placeholder>
                          <w:docPart w:val="89FA9E61419C47699DF9FDBDC6F4BA45"/>
                        </w:placeholder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088770EC" w14:textId="77777777" w:rsidR="006B4E11" w:rsidRPr="003473CD" w:rsidRDefault="006B4E11" w:rsidP="006B4E11">
                          <w:pPr>
                            <w:pStyle w:val="Footer"/>
                            <w:rPr>
                              <w:rFonts w:ascii="Copperplate Gothic Light" w:hAnsi="Copperplate Gothic Light"/>
                              <w:spacing w:val="60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t>7 Grand Street, Warwick, NY 10990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Phone: 845.987.7223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Facsimile: 888.549.3886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ekcassidylaw.com</w:t>
                          </w:r>
                        </w:p>
                      </w:sdtContent>
                    </w:sdt>
                    <w:p w14:paraId="4F03B0E0" w14:textId="77777777" w:rsidR="006B4E11" w:rsidRDefault="006B4E11" w:rsidP="006B4E11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" filled="f" stroked="f" strokeweight="1pt">
                <v:textbox>
                  <w:txbxContent>
                    <w:p w14:paraId="72BFF21B" w14:textId="77777777" w:rsidR="006B4E11" w:rsidRPr="003473CD" w:rsidRDefault="006B4E11" w:rsidP="006B4E11">
                      <w:pPr>
                        <w:pStyle w:val="Footer"/>
                        <w:rPr>
                          <w:rFonts w:ascii="Copperplate Gothic Light" w:hAnsi="Copperplate Gothic Light"/>
                        </w:rPr>
                      </w:pPr>
                      <w:r w:rsidRPr="003473CD">
                        <w:rPr>
                          <w:rFonts w:ascii="Copperplate Gothic Light" w:hAnsi="Copperplate Gothic Light"/>
                        </w:rPr>
                        <w:t xml:space="preserve">Page 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begin"/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instrText xml:space="preserve"> PAGE   \* MERGEFORMAT </w:instrTex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separate"/>
                      </w:r>
                      <w:r w:rsidR="006D52BF">
                        <w:rPr>
                          <w:rFonts w:ascii="Copperplate Gothic Light" w:hAnsi="Copperplate Gothic Light"/>
                          <w:noProof/>
                        </w:rPr>
                        <w:t>2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end"/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="00EA29C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B809" w14:textId="77777777" w:rsidR="00EE087A" w:rsidRPr="00EE087A" w:rsidRDefault="00404397" w:rsidP="00404397">
    <w:pPr>
      <w:pStyle w:val="Footer"/>
      <w:tabs>
        <w:tab w:val="clear" w:pos="4680"/>
        <w:tab w:val="clear" w:pos="9360"/>
        <w:tab w:val="left" w:pos="6240"/>
      </w:tabs>
      <w:ind w:left="-72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E93F81F" wp14:editId="1DA29C46">
              <wp:simplePos x="0" y="0"/>
              <wp:positionH relativeFrom="margin">
                <wp:posOffset>-680720</wp:posOffset>
              </wp:positionH>
              <wp:positionV relativeFrom="page">
                <wp:posOffset>9191625</wp:posOffset>
              </wp:positionV>
              <wp:extent cx="7296785" cy="679450"/>
              <wp:effectExtent l="0" t="0" r="3810" b="0"/>
              <wp:wrapTopAndBottom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6785" cy="679450"/>
                        <a:chOff x="374" y="14903"/>
                        <a:chExt cx="11491" cy="432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opperplate Gothic Light" w:hAnsi="Copperplate Gothic Light"/>
                                <w:spacing w:val="60"/>
                                <w:sz w:val="18"/>
                                <w:szCs w:val="18"/>
                              </w:rPr>
                              <w:alias w:val="Address"/>
                              <w:id w:val="-208714659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411E2237" w14:textId="77777777" w:rsidR="00404397" w:rsidRPr="003473CD" w:rsidRDefault="00404397" w:rsidP="00404397">
                                <w:pPr>
                                  <w:pStyle w:val="Footer"/>
                                  <w:rPr>
                                    <w:rFonts w:ascii="Copperplate Gothic Light" w:hAnsi="Copperplate Gothic Light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t>7 Grand Street, Warwick, NY 10990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Phone: 845.987.7223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Facsimile: 888.549.3886</w:t>
                                </w:r>
                                <w:r>
                                  <w:rPr>
                                    <w:rFonts w:ascii="Copperplate Gothic Light" w:hAnsi="Copperplate Gothic Light"/>
                                    <w:spacing w:val="60"/>
                                    <w:sz w:val="18"/>
                                    <w:szCs w:val="18"/>
                                  </w:rPr>
                                  <w:br/>
                                  <w:t>ekcassidylaw.com</w:t>
                                </w:r>
                              </w:p>
                            </w:sdtContent>
                          </w:sdt>
                          <w:p w14:paraId="3C1380F5" w14:textId="77777777" w:rsidR="00404397" w:rsidRDefault="00404397" w:rsidP="0040439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E82AB" w14:textId="77777777" w:rsidR="00404397" w:rsidRPr="003473CD" w:rsidRDefault="00404397" w:rsidP="00404397">
                            <w:pPr>
                              <w:pStyle w:val="Footer"/>
                              <w:rPr>
                                <w:rFonts w:ascii="Copperplate Gothic Light" w:hAnsi="Copperplate Gothic Light"/>
                              </w:rPr>
                            </w:pP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t xml:space="preserve">Page 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begin"/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instrText xml:space="preserve"> PAGE   \* MERGEFORMAT </w:instrTex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separate"/>
                            </w:r>
                            <w:r w:rsidR="00A81458">
                              <w:rPr>
                                <w:rFonts w:ascii="Copperplate Gothic Light" w:hAnsi="Copperplate Gothic Light"/>
                                <w:noProof/>
                              </w:rPr>
                              <w:t>1</w:t>
                            </w:r>
                            <w:r w:rsidRPr="003473CD">
                              <w:rPr>
                                <w:rFonts w:ascii="Copperplate Gothic Light" w:hAnsi="Copperplate Gothic Ligh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93F81F" id="_x0000_s1031" style="position:absolute;left:0;text-align:left;margin-left:-53.6pt;margin-top:723.75pt;width:574.55pt;height:53.5pt;z-index:251668480;mso-position-horizontal-relative:margin;mso-position-vertical-relative:page" coordorigin="374,14903" coordsize="1149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">
              <v:rect id="_x0000_s1032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" filled="f" stroked="f" strokecolor="black [3213]" strokeweight="1pt">
                <v:textbox>
                  <w:txbxContent>
                    <w:sdt>
                      <w:sdtPr>
                        <w:rPr>
                          <w:rFonts w:ascii="Copperplate Gothic Light" w:hAnsi="Copperplate Gothic Light"/>
                          <w:spacing w:val="60"/>
                          <w:sz w:val="18"/>
                          <w:szCs w:val="18"/>
                        </w:rPr>
                        <w:alias w:val="Address"/>
                        <w:id w:val="-208714659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411E2237" w14:textId="77777777" w:rsidR="00404397" w:rsidRPr="003473CD" w:rsidRDefault="00404397" w:rsidP="00404397">
                          <w:pPr>
                            <w:pStyle w:val="Footer"/>
                            <w:rPr>
                              <w:rFonts w:ascii="Copperplate Gothic Light" w:hAnsi="Copperplate Gothic Light"/>
                              <w:spacing w:val="60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t>7 Grand Street, Warwick, NY 10990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Phone: 845.987.7223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Facsimile: 888.549.3886</w:t>
                          </w:r>
                          <w: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br/>
                            <w:t>ekcassidylaw.com</w:t>
                          </w:r>
                        </w:p>
                      </w:sdtContent>
                    </w:sdt>
                    <w:p w14:paraId="3C1380F5" w14:textId="77777777" w:rsidR="00404397" w:rsidRDefault="00404397" w:rsidP="0040439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_x0000_s1033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<v:textbox>
                  <w:txbxContent>
                    <w:p w14:paraId="655E82AB" w14:textId="77777777" w:rsidR="00404397" w:rsidRPr="003473CD" w:rsidRDefault="00404397" w:rsidP="00404397">
                      <w:pPr>
                        <w:pStyle w:val="Footer"/>
                        <w:rPr>
                          <w:rFonts w:ascii="Copperplate Gothic Light" w:hAnsi="Copperplate Gothic Light"/>
                        </w:rPr>
                      </w:pPr>
                      <w:r w:rsidRPr="003473CD">
                        <w:rPr>
                          <w:rFonts w:ascii="Copperplate Gothic Light" w:hAnsi="Copperplate Gothic Light"/>
                        </w:rPr>
                        <w:t xml:space="preserve">Page 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begin"/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instrText xml:space="preserve"> PAGE   \* MERGEFORMAT </w:instrTex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separate"/>
                      </w:r>
                      <w:r w:rsidR="00A81458">
                        <w:rPr>
                          <w:rFonts w:ascii="Copperplate Gothic Light" w:hAnsi="Copperplate Gothic Light"/>
                          <w:noProof/>
                        </w:rPr>
                        <w:t>1</w:t>
                      </w:r>
                      <w:r w:rsidRPr="003473CD">
                        <w:rPr>
                          <w:rFonts w:ascii="Copperplate Gothic Light" w:hAnsi="Copperplate Gothic Light"/>
                        </w:rPr>
                        <w:fldChar w:fldCharType="end"/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51E933" wp14:editId="1B6BECBF">
              <wp:simplePos x="0" y="0"/>
              <wp:positionH relativeFrom="column">
                <wp:posOffset>262255</wp:posOffset>
              </wp:positionH>
              <wp:positionV relativeFrom="paragraph">
                <wp:posOffset>9131935</wp:posOffset>
              </wp:positionV>
              <wp:extent cx="5934710" cy="679450"/>
              <wp:effectExtent l="0" t="0" r="8890" b="635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6794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opperplate Gothic Light" w:hAnsi="Copperplate Gothic Light"/>
                              <w:spacing w:val="60"/>
                              <w:sz w:val="18"/>
                              <w:szCs w:val="18"/>
                            </w:rPr>
                            <w:alias w:val="Address"/>
                            <w:id w:val="79885540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p w14:paraId="0D29A9AF" w14:textId="77777777" w:rsidR="00404397" w:rsidRPr="003473CD" w:rsidRDefault="00404397" w:rsidP="00404397">
                              <w:pPr>
                                <w:rPr>
                                  <w:rFonts w:ascii="Copperplate Gothic Light" w:hAnsi="Copperplate Gothic Light"/>
                                  <w:spacing w:val="60"/>
                                </w:rPr>
                              </w:pP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t>7 Grand Street, Warwick, NY 10990</w:t>
                              </w: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br/>
                                <w:t>Phone: 845.987.7223</w:t>
                              </w: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br/>
                                <w:t>Facsimile: 888.549.3886</w:t>
                              </w:r>
                              <w:r>
                                <w:rPr>
                                  <w:rFonts w:ascii="Copperplate Gothic Light" w:hAnsi="Copperplate Gothic Light"/>
                                  <w:spacing w:val="60"/>
                                  <w:sz w:val="18"/>
                                  <w:szCs w:val="18"/>
                                </w:rPr>
                                <w:br/>
                                <w:t>ekcassidylaw.com</w:t>
                              </w:r>
                            </w:p>
                          </w:sdtContent>
                        </w:sdt>
                        <w:p w14:paraId="125F5799" w14:textId="77777777" w:rsidR="00404397" w:rsidRDefault="00404397" w:rsidP="0040439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1E933" id="Rectangle 2" o:spid="_x0000_s1034" style="position:absolute;left:0;text-align:left;margin-left:20.65pt;margin-top:719.05pt;width:467.3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" filled="f" strokecolor="black [3213]" strokeweight="1pt">
              <v:textbox>
                <w:txbxContent>
                  <w:sdt>
                    <w:sdtPr>
                      <w:rPr>
                        <w:rFonts w:ascii="Copperplate Gothic Light" w:hAnsi="Copperplate Gothic Light"/>
                        <w:spacing w:val="60"/>
                        <w:sz w:val="18"/>
                        <w:szCs w:val="18"/>
                      </w:rPr>
                      <w:alias w:val="Address"/>
                      <w:id w:val="79885540"/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p w14:paraId="0D29A9AF" w14:textId="77777777" w:rsidR="00404397" w:rsidRPr="003473CD" w:rsidRDefault="00404397" w:rsidP="00404397">
                        <w:pPr>
                          <w:rPr>
                            <w:rFonts w:ascii="Copperplate Gothic Light" w:hAnsi="Copperplate Gothic Light"/>
                            <w:spacing w:val="60"/>
                          </w:rPr>
                        </w:pP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t>7 Grand Street, Warwick, NY 10990</w:t>
                        </w: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br/>
                          <w:t>Phone: 845.987.7223</w:t>
                        </w: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br/>
                          <w:t>Facsimile: 888.549.3886</w:t>
                        </w:r>
                        <w:r>
                          <w:rPr>
                            <w:rFonts w:ascii="Copperplate Gothic Light" w:hAnsi="Copperplate Gothic Light"/>
                            <w:spacing w:val="60"/>
                            <w:sz w:val="18"/>
                            <w:szCs w:val="18"/>
                          </w:rPr>
                          <w:br/>
                          <w:t>ekcassidylaw.com</w:t>
                        </w:r>
                      </w:p>
                    </w:sdtContent>
                  </w:sdt>
                  <w:p w14:paraId="125F5799" w14:textId="77777777" w:rsidR="00404397" w:rsidRDefault="00404397" w:rsidP="0040439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661D1B" wp14:editId="66774463">
              <wp:simplePos x="0" y="0"/>
              <wp:positionH relativeFrom="column">
                <wp:posOffset>6224270</wp:posOffset>
              </wp:positionH>
              <wp:positionV relativeFrom="paragraph">
                <wp:posOffset>9131935</wp:posOffset>
              </wp:positionV>
              <wp:extent cx="1334770" cy="679450"/>
              <wp:effectExtent l="0" t="0" r="0" b="635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6794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D2DFD" w14:textId="77777777" w:rsidR="00404397" w:rsidRPr="003473CD" w:rsidRDefault="00404397" w:rsidP="00404397">
                          <w:pPr>
                            <w:rPr>
                              <w:rFonts w:ascii="Copperplate Gothic Light" w:hAnsi="Copperplate Gothic Light"/>
                            </w:rPr>
                          </w:pPr>
                          <w:r w:rsidRPr="003473CD">
                            <w:rPr>
                              <w:rFonts w:ascii="Copperplate Gothic Light" w:hAnsi="Copperplate Gothic Light"/>
                            </w:rPr>
                            <w:t xml:space="preserve">Page </w:t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fldChar w:fldCharType="begin"/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instrText xml:space="preserve"> PAGE   \* MERGEFORMAT </w:instrText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fldChar w:fldCharType="separate"/>
                          </w:r>
                          <w:r w:rsidR="00A81458">
                            <w:rPr>
                              <w:rFonts w:ascii="Copperplate Gothic Light" w:hAnsi="Copperplate Gothic Light"/>
                              <w:noProof/>
                            </w:rPr>
                            <w:t>1</w:t>
                          </w:r>
                          <w:r w:rsidRPr="003473CD">
                            <w:rPr>
                              <w:rFonts w:ascii="Copperplate Gothic Light" w:hAnsi="Copperplate Gothic 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61D1B" id="Rectangle 3" o:spid="_x0000_s1035" style="position:absolute;left:0;text-align:left;margin-left:490.1pt;margin-top:719.05pt;width:105.1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" filled="f" strokeweight="1pt">
              <v:textbox>
                <w:txbxContent>
                  <w:p w14:paraId="7B4D2DFD" w14:textId="77777777" w:rsidR="00404397" w:rsidRPr="003473CD" w:rsidRDefault="00404397" w:rsidP="00404397">
                    <w:pPr>
                      <w:rPr>
                        <w:rFonts w:ascii="Copperplate Gothic Light" w:hAnsi="Copperplate Gothic Light"/>
                      </w:rPr>
                    </w:pPr>
                    <w:r w:rsidRPr="003473CD">
                      <w:rPr>
                        <w:rFonts w:ascii="Copperplate Gothic Light" w:hAnsi="Copperplate Gothic Light"/>
                      </w:rPr>
                      <w:t xml:space="preserve">Page </w:t>
                    </w:r>
                    <w:r w:rsidRPr="003473CD">
                      <w:rPr>
                        <w:rFonts w:ascii="Copperplate Gothic Light" w:hAnsi="Copperplate Gothic Light"/>
                      </w:rPr>
                      <w:fldChar w:fldCharType="begin"/>
                    </w:r>
                    <w:r w:rsidRPr="003473CD">
                      <w:rPr>
                        <w:rFonts w:ascii="Copperplate Gothic Light" w:hAnsi="Copperplate Gothic Light"/>
                      </w:rPr>
                      <w:instrText xml:space="preserve"> PAGE   \* MERGEFORMAT </w:instrText>
                    </w:r>
                    <w:r w:rsidRPr="003473CD">
                      <w:rPr>
                        <w:rFonts w:ascii="Copperplate Gothic Light" w:hAnsi="Copperplate Gothic Light"/>
                      </w:rPr>
                      <w:fldChar w:fldCharType="separate"/>
                    </w:r>
                    <w:r w:rsidR="00A81458">
                      <w:rPr>
                        <w:rFonts w:ascii="Copperplate Gothic Light" w:hAnsi="Copperplate Gothic Light"/>
                        <w:noProof/>
                      </w:rPr>
                      <w:t>1</w:t>
                    </w:r>
                    <w:r w:rsidRPr="003473CD">
                      <w:rPr>
                        <w:rFonts w:ascii="Copperplate Gothic Light" w:hAnsi="Copperplate Gothic Light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EE087A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A38A5" w14:textId="77777777" w:rsidR="00CB76BE" w:rsidRDefault="00CB76BE" w:rsidP="00BF6E0D">
      <w:r>
        <w:separator/>
      </w:r>
    </w:p>
  </w:footnote>
  <w:footnote w:type="continuationSeparator" w:id="0">
    <w:p w14:paraId="28A051AE" w14:textId="77777777" w:rsidR="00CB76BE" w:rsidRDefault="00CB76BE" w:rsidP="00BF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A740" w14:textId="77777777" w:rsidR="00EE087A" w:rsidRPr="00404397" w:rsidRDefault="00EE087A" w:rsidP="009D1299">
    <w:pPr>
      <w:tabs>
        <w:tab w:val="left" w:pos="2055"/>
        <w:tab w:val="center" w:pos="4680"/>
      </w:tabs>
      <w:autoSpaceDE w:val="0"/>
      <w:autoSpaceDN w:val="0"/>
      <w:adjustRightInd w:val="0"/>
      <w:spacing w:after="40"/>
      <w:jc w:val="center"/>
      <w:rPr>
        <w:rFonts w:ascii="Copperplate Gothic Light" w:hAnsi="Copperplate Gothic Light" w:cs="Times New Roman"/>
        <w:smallCaps/>
        <w:color w:val="000000"/>
        <w:sz w:val="28"/>
        <w:szCs w:val="28"/>
      </w:rPr>
    </w:pPr>
    <w:r w:rsidRPr="00404397">
      <w:rPr>
        <w:rFonts w:ascii="Copperplate Gothic Light" w:hAnsi="Copperplate Gothic Light" w:cs="Times New Roman"/>
        <w:smallCaps/>
        <w:color w:val="000000"/>
        <w:sz w:val="28"/>
        <w:szCs w:val="28"/>
      </w:rPr>
      <w:t xml:space="preserve">Law Office of </w:t>
    </w:r>
    <w:r w:rsidR="00404397">
      <w:rPr>
        <w:rFonts w:ascii="Copperplate Gothic Light" w:hAnsi="Copperplate Gothic Light" w:cs="Times New Roman"/>
        <w:smallCaps/>
        <w:color w:val="000000"/>
        <w:sz w:val="28"/>
        <w:szCs w:val="28"/>
      </w:rPr>
      <w:t>Elizabeth K. Cassidy</w:t>
    </w:r>
    <w:r w:rsidRPr="00404397">
      <w:rPr>
        <w:rFonts w:ascii="Copperplate Gothic Light" w:hAnsi="Copperplate Gothic Light" w:cs="Times New Roman"/>
        <w:smallCaps/>
        <w:color w:val="000000"/>
        <w:sz w:val="28"/>
        <w:szCs w:val="28"/>
      </w:rPr>
      <w:t>,</w:t>
    </w:r>
    <w:r w:rsidR="00404397">
      <w:rPr>
        <w:rFonts w:ascii="Copperplate Gothic Light" w:hAnsi="Copperplate Gothic Light" w:cs="Times New Roman"/>
        <w:smallCaps/>
        <w:color w:val="000000"/>
        <w:sz w:val="28"/>
        <w:szCs w:val="28"/>
      </w:rPr>
      <w:t xml:space="preserve"> PLLC</w:t>
    </w:r>
  </w:p>
  <w:p w14:paraId="788431AA" w14:textId="77777777" w:rsidR="00EE087A" w:rsidRPr="00404397" w:rsidRDefault="00404397" w:rsidP="009D1299">
    <w:pPr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smallCaps/>
        <w:color w:val="000000"/>
      </w:rPr>
    </w:pPr>
    <w:r>
      <w:rPr>
        <w:rFonts w:ascii="Copperplate Gothic Light" w:hAnsi="Copperplate Gothic Light" w:cs="Times New Roman"/>
        <w:smallCaps/>
      </w:rPr>
      <w:t>7 Grand Street</w:t>
    </w:r>
  </w:p>
  <w:p w14:paraId="02724AC9" w14:textId="77777777" w:rsidR="00EE087A" w:rsidRPr="00404397" w:rsidRDefault="00404397" w:rsidP="009D1299">
    <w:pPr>
      <w:tabs>
        <w:tab w:val="left" w:pos="2340"/>
        <w:tab w:val="center" w:pos="4680"/>
      </w:tabs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smallCaps/>
        <w:color w:val="000000"/>
      </w:rPr>
    </w:pPr>
    <w:r w:rsidRPr="00404397">
      <w:rPr>
        <w:rFonts w:ascii="Copperplate Gothic Light" w:hAnsi="Copperplate Gothic Light"/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38BC4851" wp14:editId="2A2F15D5">
              <wp:simplePos x="0" y="0"/>
              <wp:positionH relativeFrom="column">
                <wp:posOffset>-540385</wp:posOffset>
              </wp:positionH>
              <wp:positionV relativeFrom="paragraph">
                <wp:posOffset>139700</wp:posOffset>
              </wp:positionV>
              <wp:extent cx="1892935" cy="387350"/>
              <wp:effectExtent l="2540" t="3175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5F7E" w14:textId="77777777" w:rsidR="00EE087A" w:rsidRPr="00404397" w:rsidRDefault="00EE087A" w:rsidP="000D1E04">
                          <w:pPr>
                            <w:spacing w:after="120"/>
                            <w:rPr>
                              <w:rFonts w:ascii="Copperplate Gothic Light" w:hAnsi="Copperplate Gothic Light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C48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42.55pt;margin-top:11pt;width:149.05pt;height:30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" stroked="f">
              <v:textbox>
                <w:txbxContent>
                  <w:p w14:paraId="51EA5F7E" w14:textId="77777777" w:rsidR="00EE087A" w:rsidRPr="00404397" w:rsidRDefault="00EE087A" w:rsidP="000D1E04">
                    <w:pPr>
                      <w:spacing w:after="120"/>
                      <w:rPr>
                        <w:rFonts w:ascii="Copperplate Gothic Light" w:hAnsi="Copperplate Gothic Light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04397">
      <w:rPr>
        <w:rFonts w:ascii="Copperplate Gothic Light" w:hAnsi="Copperplate Gothic Light" w:cs="Times New Roman"/>
        <w:smallCaps/>
        <w:noProof/>
        <w:color w:val="00000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B654E04" wp14:editId="286ECDCA">
              <wp:simplePos x="0" y="0"/>
              <wp:positionH relativeFrom="column">
                <wp:posOffset>5124450</wp:posOffset>
              </wp:positionH>
              <wp:positionV relativeFrom="paragraph">
                <wp:posOffset>136525</wp:posOffset>
              </wp:positionV>
              <wp:extent cx="1362075" cy="389890"/>
              <wp:effectExtent l="0" t="0" r="0" b="63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F8A0" w14:textId="77777777" w:rsidR="00255B7B" w:rsidRPr="00404397" w:rsidRDefault="00255B7B" w:rsidP="00255B7B">
                          <w:pPr>
                            <w:spacing w:after="20"/>
                            <w:rPr>
                              <w:rFonts w:ascii="Copperplate Gothic Light" w:hAnsi="Copperplate Gothic Light" w:cs="Times New Roman"/>
                              <w:sz w:val="18"/>
                              <w:szCs w:val="18"/>
                            </w:rPr>
                          </w:pPr>
                        </w:p>
                        <w:p w14:paraId="5A1E1001" w14:textId="77777777" w:rsidR="00EE087A" w:rsidRPr="00404397" w:rsidRDefault="00EE087A" w:rsidP="00333095">
                          <w:pPr>
                            <w:spacing w:after="100"/>
                            <w:rPr>
                              <w:rFonts w:ascii="Copperplate Gothic Light" w:hAnsi="Copperplate Gothic Light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54E04" id="Text Box 4" o:spid="_x0000_s1030" type="#_x0000_t202" style="position:absolute;left:0;text-align:left;margin-left:403.5pt;margin-top:10.75pt;width:107.25pt;height:30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" stroked="f">
              <v:textbox>
                <w:txbxContent>
                  <w:p w14:paraId="661BF8A0" w14:textId="77777777" w:rsidR="00255B7B" w:rsidRPr="00404397" w:rsidRDefault="00255B7B" w:rsidP="00255B7B">
                    <w:pPr>
                      <w:spacing w:after="20"/>
                      <w:rPr>
                        <w:rFonts w:ascii="Copperplate Gothic Light" w:hAnsi="Copperplate Gothic Light" w:cs="Times New Roman"/>
                        <w:sz w:val="18"/>
                        <w:szCs w:val="18"/>
                      </w:rPr>
                    </w:pPr>
                  </w:p>
                  <w:p w14:paraId="5A1E1001" w14:textId="77777777" w:rsidR="00EE087A" w:rsidRPr="00404397" w:rsidRDefault="00EE087A" w:rsidP="00333095">
                    <w:pPr>
                      <w:spacing w:after="100"/>
                      <w:rPr>
                        <w:rFonts w:ascii="Copperplate Gothic Light" w:hAnsi="Copperplate Gothic Light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E087A" w:rsidRPr="00404397">
      <w:rPr>
        <w:rFonts w:ascii="Copperplate Gothic Light" w:hAnsi="Copperplate Gothic Light" w:cs="Times New Roman"/>
        <w:smallCaps/>
        <w:color w:val="000000"/>
      </w:rPr>
      <w:t>Warwick, New York 10990</w:t>
    </w:r>
  </w:p>
  <w:p w14:paraId="75ABB697" w14:textId="77777777" w:rsidR="00EE087A" w:rsidRPr="00404397" w:rsidRDefault="00404397" w:rsidP="00EE087A">
    <w:pPr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color w:val="000000"/>
      </w:rPr>
    </w:pPr>
    <w:r>
      <w:rPr>
        <w:rFonts w:ascii="Copperplate Gothic Light" w:hAnsi="Copperplate Gothic Light" w:cs="Times New Roman"/>
        <w:color w:val="000000"/>
      </w:rPr>
      <w:t>P: 845.987.7223 | F: 888.549.3886</w:t>
    </w:r>
  </w:p>
  <w:p w14:paraId="5788BA30" w14:textId="77777777" w:rsidR="00EE087A" w:rsidRPr="00404397" w:rsidRDefault="00404397" w:rsidP="00EE087A">
    <w:pPr>
      <w:autoSpaceDE w:val="0"/>
      <w:autoSpaceDN w:val="0"/>
      <w:adjustRightInd w:val="0"/>
      <w:spacing w:after="20"/>
      <w:jc w:val="center"/>
      <w:rPr>
        <w:rFonts w:ascii="Copperplate Gothic Light" w:hAnsi="Copperplate Gothic Light" w:cs="Times New Roman"/>
        <w:color w:val="000000"/>
      </w:rPr>
    </w:pPr>
    <w:r>
      <w:rPr>
        <w:rFonts w:ascii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D98C3C" wp14:editId="5DE5A912">
              <wp:simplePos x="0" y="0"/>
              <wp:positionH relativeFrom="column">
                <wp:posOffset>-438150</wp:posOffset>
              </wp:positionH>
              <wp:positionV relativeFrom="paragraph">
                <wp:posOffset>224155</wp:posOffset>
              </wp:positionV>
              <wp:extent cx="6791325" cy="0"/>
              <wp:effectExtent l="9525" t="10160" r="9525" b="889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B15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4.5pt;margin-top:17.65pt;width:53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"/>
          </w:pict>
        </mc:Fallback>
      </mc:AlternateContent>
    </w:r>
    <w:r w:rsidR="00EE087A" w:rsidRPr="00404397">
      <w:rPr>
        <w:rFonts w:ascii="Copperplate Gothic Light" w:hAnsi="Copperplate Gothic Light" w:cs="Times New Roman"/>
        <w:color w:val="000000"/>
      </w:rPr>
      <w:t>www.</w:t>
    </w:r>
    <w:r>
      <w:rPr>
        <w:rFonts w:ascii="Copperplate Gothic Light" w:hAnsi="Copperplate Gothic Light" w:cs="Times New Roman"/>
        <w:color w:val="000000"/>
      </w:rPr>
      <w:t>ekcassidylaw</w:t>
    </w:r>
    <w:r w:rsidR="00EE087A" w:rsidRPr="00404397">
      <w:rPr>
        <w:rFonts w:ascii="Copperplate Gothic Light" w:hAnsi="Copperplate Gothic Light" w:cs="Times New Roman"/>
        <w:color w:val="000000"/>
      </w:rPr>
      <w:t>.com</w:t>
    </w:r>
  </w:p>
  <w:p w14:paraId="335BB39B" w14:textId="77777777" w:rsidR="00EE087A" w:rsidRDefault="00EE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BE9"/>
    <w:multiLevelType w:val="hybridMultilevel"/>
    <w:tmpl w:val="31A61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C28"/>
    <w:multiLevelType w:val="hybridMultilevel"/>
    <w:tmpl w:val="22E6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4EB"/>
    <w:multiLevelType w:val="hybridMultilevel"/>
    <w:tmpl w:val="B1323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72A97"/>
    <w:multiLevelType w:val="hybridMultilevel"/>
    <w:tmpl w:val="60224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14905"/>
    <w:multiLevelType w:val="hybridMultilevel"/>
    <w:tmpl w:val="3044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0667"/>
    <w:multiLevelType w:val="hybridMultilevel"/>
    <w:tmpl w:val="755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432A3"/>
    <w:multiLevelType w:val="hybridMultilevel"/>
    <w:tmpl w:val="3A5A03E8"/>
    <w:lvl w:ilvl="0" w:tplc="5BC89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17212"/>
    <w:multiLevelType w:val="hybridMultilevel"/>
    <w:tmpl w:val="E6C8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72F9"/>
    <w:multiLevelType w:val="hybridMultilevel"/>
    <w:tmpl w:val="31A61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630"/>
    <w:multiLevelType w:val="hybridMultilevel"/>
    <w:tmpl w:val="E6B2C8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27CF2"/>
    <w:multiLevelType w:val="hybridMultilevel"/>
    <w:tmpl w:val="1D64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83523"/>
    <w:multiLevelType w:val="hybridMultilevel"/>
    <w:tmpl w:val="80AC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2941"/>
    <w:multiLevelType w:val="hybridMultilevel"/>
    <w:tmpl w:val="EF3C9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053E5"/>
    <w:multiLevelType w:val="hybridMultilevel"/>
    <w:tmpl w:val="5D6EAD2E"/>
    <w:lvl w:ilvl="0" w:tplc="EF00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3699946">
    <w:abstractNumId w:val="11"/>
  </w:num>
  <w:num w:numId="2" w16cid:durableId="1896231740">
    <w:abstractNumId w:val="4"/>
  </w:num>
  <w:num w:numId="3" w16cid:durableId="1350714559">
    <w:abstractNumId w:val="7"/>
  </w:num>
  <w:num w:numId="4" w16cid:durableId="16122744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9779366">
    <w:abstractNumId w:val="13"/>
  </w:num>
  <w:num w:numId="6" w16cid:durableId="722752033">
    <w:abstractNumId w:val="6"/>
  </w:num>
  <w:num w:numId="7" w16cid:durableId="1410542587">
    <w:abstractNumId w:val="1"/>
  </w:num>
  <w:num w:numId="8" w16cid:durableId="1971855763">
    <w:abstractNumId w:val="5"/>
  </w:num>
  <w:num w:numId="9" w16cid:durableId="755249961">
    <w:abstractNumId w:val="2"/>
  </w:num>
  <w:num w:numId="10" w16cid:durableId="632948822">
    <w:abstractNumId w:val="12"/>
  </w:num>
  <w:num w:numId="11" w16cid:durableId="42415780">
    <w:abstractNumId w:val="8"/>
  </w:num>
  <w:num w:numId="12" w16cid:durableId="418407570">
    <w:abstractNumId w:val="0"/>
  </w:num>
  <w:num w:numId="13" w16cid:durableId="1009865364">
    <w:abstractNumId w:val="9"/>
  </w:num>
  <w:num w:numId="14" w16cid:durableId="1282221959">
    <w:abstractNumId w:val="10"/>
  </w:num>
  <w:num w:numId="15" w16cid:durableId="1605190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DC"/>
    <w:rsid w:val="00000477"/>
    <w:rsid w:val="000105A0"/>
    <w:rsid w:val="00010A14"/>
    <w:rsid w:val="000124C1"/>
    <w:rsid w:val="000207BF"/>
    <w:rsid w:val="000219F3"/>
    <w:rsid w:val="00022F79"/>
    <w:rsid w:val="0002610F"/>
    <w:rsid w:val="000276AA"/>
    <w:rsid w:val="000353BD"/>
    <w:rsid w:val="0004003F"/>
    <w:rsid w:val="000465E6"/>
    <w:rsid w:val="000607E1"/>
    <w:rsid w:val="0006358E"/>
    <w:rsid w:val="00066EC3"/>
    <w:rsid w:val="00076E03"/>
    <w:rsid w:val="0008139B"/>
    <w:rsid w:val="000A6DB7"/>
    <w:rsid w:val="000B6608"/>
    <w:rsid w:val="000C1088"/>
    <w:rsid w:val="000D169B"/>
    <w:rsid w:val="000D1857"/>
    <w:rsid w:val="000D1E04"/>
    <w:rsid w:val="000D606B"/>
    <w:rsid w:val="000D60ED"/>
    <w:rsid w:val="000E03D5"/>
    <w:rsid w:val="000E560D"/>
    <w:rsid w:val="000F0C4D"/>
    <w:rsid w:val="000F122B"/>
    <w:rsid w:val="001070F3"/>
    <w:rsid w:val="00110EA7"/>
    <w:rsid w:val="00120AE6"/>
    <w:rsid w:val="00120E0C"/>
    <w:rsid w:val="0012194B"/>
    <w:rsid w:val="0013029C"/>
    <w:rsid w:val="001413FD"/>
    <w:rsid w:val="001418BC"/>
    <w:rsid w:val="00143132"/>
    <w:rsid w:val="00152BA9"/>
    <w:rsid w:val="001557F0"/>
    <w:rsid w:val="00156C25"/>
    <w:rsid w:val="00160298"/>
    <w:rsid w:val="00162E9F"/>
    <w:rsid w:val="00165F35"/>
    <w:rsid w:val="00176244"/>
    <w:rsid w:val="00180387"/>
    <w:rsid w:val="00187003"/>
    <w:rsid w:val="0019048C"/>
    <w:rsid w:val="001928D2"/>
    <w:rsid w:val="00194D04"/>
    <w:rsid w:val="00196CEC"/>
    <w:rsid w:val="00197636"/>
    <w:rsid w:val="001A3A32"/>
    <w:rsid w:val="001A7706"/>
    <w:rsid w:val="001A7CB9"/>
    <w:rsid w:val="001D7275"/>
    <w:rsid w:val="001F6F22"/>
    <w:rsid w:val="0020491E"/>
    <w:rsid w:val="00246FCA"/>
    <w:rsid w:val="00255B7B"/>
    <w:rsid w:val="002649CB"/>
    <w:rsid w:val="00272994"/>
    <w:rsid w:val="00293E80"/>
    <w:rsid w:val="00296E4B"/>
    <w:rsid w:val="002A0489"/>
    <w:rsid w:val="002A0554"/>
    <w:rsid w:val="002A5A6A"/>
    <w:rsid w:val="002B457D"/>
    <w:rsid w:val="002C7989"/>
    <w:rsid w:val="002D3421"/>
    <w:rsid w:val="002E714B"/>
    <w:rsid w:val="002F1281"/>
    <w:rsid w:val="003035CB"/>
    <w:rsid w:val="00303AEC"/>
    <w:rsid w:val="0030797B"/>
    <w:rsid w:val="00322DBB"/>
    <w:rsid w:val="00323C2C"/>
    <w:rsid w:val="003320D3"/>
    <w:rsid w:val="00333095"/>
    <w:rsid w:val="00334BE3"/>
    <w:rsid w:val="00341E6E"/>
    <w:rsid w:val="00343AA7"/>
    <w:rsid w:val="003453B7"/>
    <w:rsid w:val="003553C2"/>
    <w:rsid w:val="00374D3E"/>
    <w:rsid w:val="00377258"/>
    <w:rsid w:val="00391CA3"/>
    <w:rsid w:val="003A3F34"/>
    <w:rsid w:val="003B279C"/>
    <w:rsid w:val="003D1121"/>
    <w:rsid w:val="00404397"/>
    <w:rsid w:val="004111C6"/>
    <w:rsid w:val="00414A0E"/>
    <w:rsid w:val="00433EFB"/>
    <w:rsid w:val="00434356"/>
    <w:rsid w:val="00461378"/>
    <w:rsid w:val="004623CC"/>
    <w:rsid w:val="0047082B"/>
    <w:rsid w:val="00477B45"/>
    <w:rsid w:val="00485559"/>
    <w:rsid w:val="00490315"/>
    <w:rsid w:val="00495E6D"/>
    <w:rsid w:val="004972BB"/>
    <w:rsid w:val="004A1B05"/>
    <w:rsid w:val="004A27BD"/>
    <w:rsid w:val="004B1BEB"/>
    <w:rsid w:val="004B579C"/>
    <w:rsid w:val="004C461A"/>
    <w:rsid w:val="004D2066"/>
    <w:rsid w:val="004D368F"/>
    <w:rsid w:val="004E217A"/>
    <w:rsid w:val="004F48A9"/>
    <w:rsid w:val="00502EA4"/>
    <w:rsid w:val="005042BB"/>
    <w:rsid w:val="005115E9"/>
    <w:rsid w:val="005147FF"/>
    <w:rsid w:val="00521F95"/>
    <w:rsid w:val="005253BF"/>
    <w:rsid w:val="00542E2B"/>
    <w:rsid w:val="0055189F"/>
    <w:rsid w:val="00551D75"/>
    <w:rsid w:val="0056200F"/>
    <w:rsid w:val="00573552"/>
    <w:rsid w:val="0057656A"/>
    <w:rsid w:val="00580994"/>
    <w:rsid w:val="00593166"/>
    <w:rsid w:val="00594BA1"/>
    <w:rsid w:val="005971B5"/>
    <w:rsid w:val="005974FA"/>
    <w:rsid w:val="005A50DA"/>
    <w:rsid w:val="005B7A3E"/>
    <w:rsid w:val="005D7098"/>
    <w:rsid w:val="005E3E28"/>
    <w:rsid w:val="005F1C20"/>
    <w:rsid w:val="005F3E32"/>
    <w:rsid w:val="006060BE"/>
    <w:rsid w:val="006110F8"/>
    <w:rsid w:val="006200DF"/>
    <w:rsid w:val="00621E36"/>
    <w:rsid w:val="00622EEB"/>
    <w:rsid w:val="00625260"/>
    <w:rsid w:val="00625400"/>
    <w:rsid w:val="006276FD"/>
    <w:rsid w:val="00630842"/>
    <w:rsid w:val="00641B0B"/>
    <w:rsid w:val="00642F41"/>
    <w:rsid w:val="00646754"/>
    <w:rsid w:val="0066482A"/>
    <w:rsid w:val="00665181"/>
    <w:rsid w:val="00685943"/>
    <w:rsid w:val="0068736D"/>
    <w:rsid w:val="0069162F"/>
    <w:rsid w:val="006B4E11"/>
    <w:rsid w:val="006C0DBE"/>
    <w:rsid w:val="006C174A"/>
    <w:rsid w:val="006C1A8E"/>
    <w:rsid w:val="006C6E5E"/>
    <w:rsid w:val="006D52BF"/>
    <w:rsid w:val="006E02D1"/>
    <w:rsid w:val="006E7BDB"/>
    <w:rsid w:val="006F1DD2"/>
    <w:rsid w:val="006F2BE7"/>
    <w:rsid w:val="00701E3A"/>
    <w:rsid w:val="0070274B"/>
    <w:rsid w:val="00704290"/>
    <w:rsid w:val="00704958"/>
    <w:rsid w:val="00707E4E"/>
    <w:rsid w:val="00712206"/>
    <w:rsid w:val="00716141"/>
    <w:rsid w:val="0071683C"/>
    <w:rsid w:val="00717A36"/>
    <w:rsid w:val="007223CF"/>
    <w:rsid w:val="00722C79"/>
    <w:rsid w:val="00722D21"/>
    <w:rsid w:val="0074757B"/>
    <w:rsid w:val="007507BF"/>
    <w:rsid w:val="007525DD"/>
    <w:rsid w:val="007801CC"/>
    <w:rsid w:val="0079264A"/>
    <w:rsid w:val="007A4A4F"/>
    <w:rsid w:val="007B1023"/>
    <w:rsid w:val="007B79EE"/>
    <w:rsid w:val="007D32D2"/>
    <w:rsid w:val="007F6988"/>
    <w:rsid w:val="007F7078"/>
    <w:rsid w:val="007F7680"/>
    <w:rsid w:val="008042B0"/>
    <w:rsid w:val="008058E5"/>
    <w:rsid w:val="00814812"/>
    <w:rsid w:val="00814EAB"/>
    <w:rsid w:val="0082234F"/>
    <w:rsid w:val="00826FF6"/>
    <w:rsid w:val="00836ED8"/>
    <w:rsid w:val="008515C0"/>
    <w:rsid w:val="00855FD3"/>
    <w:rsid w:val="00863F82"/>
    <w:rsid w:val="0086456C"/>
    <w:rsid w:val="00871375"/>
    <w:rsid w:val="008C74B6"/>
    <w:rsid w:val="008D3F09"/>
    <w:rsid w:val="008D7FBA"/>
    <w:rsid w:val="008E149D"/>
    <w:rsid w:val="008F7C23"/>
    <w:rsid w:val="009148AE"/>
    <w:rsid w:val="00923EC8"/>
    <w:rsid w:val="009305DF"/>
    <w:rsid w:val="00930CD3"/>
    <w:rsid w:val="00934FB1"/>
    <w:rsid w:val="009552C1"/>
    <w:rsid w:val="00957C49"/>
    <w:rsid w:val="009639C7"/>
    <w:rsid w:val="00963BC9"/>
    <w:rsid w:val="00965A5A"/>
    <w:rsid w:val="00977C09"/>
    <w:rsid w:val="00984145"/>
    <w:rsid w:val="00997E00"/>
    <w:rsid w:val="009A73E5"/>
    <w:rsid w:val="009C709E"/>
    <w:rsid w:val="009D1299"/>
    <w:rsid w:val="009D58C6"/>
    <w:rsid w:val="009E0A85"/>
    <w:rsid w:val="009F27C7"/>
    <w:rsid w:val="00A278F8"/>
    <w:rsid w:val="00A41551"/>
    <w:rsid w:val="00A431BD"/>
    <w:rsid w:val="00A470A8"/>
    <w:rsid w:val="00A5574C"/>
    <w:rsid w:val="00A55F40"/>
    <w:rsid w:val="00A72302"/>
    <w:rsid w:val="00A761C2"/>
    <w:rsid w:val="00A808C7"/>
    <w:rsid w:val="00A81458"/>
    <w:rsid w:val="00A92D8D"/>
    <w:rsid w:val="00A970E0"/>
    <w:rsid w:val="00A97B49"/>
    <w:rsid w:val="00AD06B9"/>
    <w:rsid w:val="00AD11DC"/>
    <w:rsid w:val="00AD6B1D"/>
    <w:rsid w:val="00AE5241"/>
    <w:rsid w:val="00AE59A2"/>
    <w:rsid w:val="00AF55A4"/>
    <w:rsid w:val="00AF6081"/>
    <w:rsid w:val="00B006DB"/>
    <w:rsid w:val="00B06666"/>
    <w:rsid w:val="00B0701F"/>
    <w:rsid w:val="00B107D1"/>
    <w:rsid w:val="00B309AE"/>
    <w:rsid w:val="00B31277"/>
    <w:rsid w:val="00B46CCE"/>
    <w:rsid w:val="00B47F66"/>
    <w:rsid w:val="00B53D66"/>
    <w:rsid w:val="00B64854"/>
    <w:rsid w:val="00B70DE2"/>
    <w:rsid w:val="00B76179"/>
    <w:rsid w:val="00B803DF"/>
    <w:rsid w:val="00B9402C"/>
    <w:rsid w:val="00B9516A"/>
    <w:rsid w:val="00BA0EFA"/>
    <w:rsid w:val="00BA583F"/>
    <w:rsid w:val="00BB6954"/>
    <w:rsid w:val="00BD67F9"/>
    <w:rsid w:val="00BE4A2C"/>
    <w:rsid w:val="00BF4FF5"/>
    <w:rsid w:val="00BF6E0D"/>
    <w:rsid w:val="00C0031E"/>
    <w:rsid w:val="00C028ED"/>
    <w:rsid w:val="00C12667"/>
    <w:rsid w:val="00C14B09"/>
    <w:rsid w:val="00C3640F"/>
    <w:rsid w:val="00C36877"/>
    <w:rsid w:val="00C45E61"/>
    <w:rsid w:val="00C52F89"/>
    <w:rsid w:val="00C5300B"/>
    <w:rsid w:val="00C54B1E"/>
    <w:rsid w:val="00C62C17"/>
    <w:rsid w:val="00C64816"/>
    <w:rsid w:val="00C70BE2"/>
    <w:rsid w:val="00C75991"/>
    <w:rsid w:val="00C87DB5"/>
    <w:rsid w:val="00CA07C0"/>
    <w:rsid w:val="00CA6F41"/>
    <w:rsid w:val="00CB76BE"/>
    <w:rsid w:val="00CC51AB"/>
    <w:rsid w:val="00D1272F"/>
    <w:rsid w:val="00D14B0B"/>
    <w:rsid w:val="00D15F7E"/>
    <w:rsid w:val="00D16145"/>
    <w:rsid w:val="00D17B3A"/>
    <w:rsid w:val="00D260B2"/>
    <w:rsid w:val="00D34A8F"/>
    <w:rsid w:val="00D357B5"/>
    <w:rsid w:val="00D40B8E"/>
    <w:rsid w:val="00D457FE"/>
    <w:rsid w:val="00D572F9"/>
    <w:rsid w:val="00D67619"/>
    <w:rsid w:val="00DC01AE"/>
    <w:rsid w:val="00DD65C3"/>
    <w:rsid w:val="00DD6F81"/>
    <w:rsid w:val="00DE66B9"/>
    <w:rsid w:val="00E05142"/>
    <w:rsid w:val="00E14235"/>
    <w:rsid w:val="00E15021"/>
    <w:rsid w:val="00E26177"/>
    <w:rsid w:val="00E333F2"/>
    <w:rsid w:val="00E33EA7"/>
    <w:rsid w:val="00E4749A"/>
    <w:rsid w:val="00E64A2A"/>
    <w:rsid w:val="00E749D2"/>
    <w:rsid w:val="00E7648F"/>
    <w:rsid w:val="00E80B2E"/>
    <w:rsid w:val="00E82B1E"/>
    <w:rsid w:val="00E87FC7"/>
    <w:rsid w:val="00E92E49"/>
    <w:rsid w:val="00E97FFB"/>
    <w:rsid w:val="00EA06DB"/>
    <w:rsid w:val="00EA15D2"/>
    <w:rsid w:val="00EA28A1"/>
    <w:rsid w:val="00EA29C7"/>
    <w:rsid w:val="00EA3D3B"/>
    <w:rsid w:val="00EB24EB"/>
    <w:rsid w:val="00EB5C68"/>
    <w:rsid w:val="00EC155A"/>
    <w:rsid w:val="00EC470C"/>
    <w:rsid w:val="00EE087A"/>
    <w:rsid w:val="00EE1DB7"/>
    <w:rsid w:val="00EE2828"/>
    <w:rsid w:val="00EF1931"/>
    <w:rsid w:val="00F125B5"/>
    <w:rsid w:val="00F21191"/>
    <w:rsid w:val="00F23BEA"/>
    <w:rsid w:val="00F41C64"/>
    <w:rsid w:val="00F533B6"/>
    <w:rsid w:val="00F63EFC"/>
    <w:rsid w:val="00F707FE"/>
    <w:rsid w:val="00F72605"/>
    <w:rsid w:val="00F7447E"/>
    <w:rsid w:val="00F7564E"/>
    <w:rsid w:val="00F76933"/>
    <w:rsid w:val="00F843CC"/>
    <w:rsid w:val="00FA4B54"/>
    <w:rsid w:val="00FD21E5"/>
    <w:rsid w:val="00FD23FB"/>
    <w:rsid w:val="00FE0E94"/>
    <w:rsid w:val="00FE71F6"/>
    <w:rsid w:val="00FE720C"/>
    <w:rsid w:val="00FF31CA"/>
    <w:rsid w:val="00FF5615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9EDDEA"/>
  <w15:docId w15:val="{9A8E6448-1678-4F45-8FB6-6129FB5F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4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E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E0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F6E0D"/>
  </w:style>
  <w:style w:type="paragraph" w:styleId="Footer">
    <w:name w:val="footer"/>
    <w:basedOn w:val="Normal"/>
    <w:link w:val="FooterChar"/>
    <w:uiPriority w:val="99"/>
    <w:unhideWhenUsed/>
    <w:rsid w:val="00BF6E0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F6E0D"/>
  </w:style>
  <w:style w:type="paragraph" w:styleId="EnvelopeAddress">
    <w:name w:val="envelope address"/>
    <w:basedOn w:val="Normal"/>
    <w:uiPriority w:val="99"/>
    <w:unhideWhenUsed/>
    <w:rsid w:val="00BF4FF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0A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09E"/>
    <w:pPr>
      <w:spacing w:after="200" w:line="276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A55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5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cassidy\Dropbox\EKC%20LAW%20OFFICE\684-%20VILLAGE%20OF%20WARWICK\Attorney%20review%20memo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FA9E61419C47699DF9FDBDC6F4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0DB5-C5F0-43B0-B31A-7388A2F9A46C}"/>
      </w:docPartPr>
      <w:docPartBody>
        <w:p w:rsidR="00000000" w:rsidRDefault="00000000">
          <w:pPr>
            <w:pStyle w:val="89FA9E61419C47699DF9FDBDC6F4BA45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16"/>
    <w:rsid w:val="00666516"/>
    <w:rsid w:val="00E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FA9E61419C47699DF9FDBDC6F4BA45">
    <w:name w:val="89FA9E61419C47699DF9FDBDC6F4B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 Grand Street, Warwick, NY 10990
Phone: 845.987.7223
Facsimile: 888.549.3886
ekcassidylaw.com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6E32D9-7068-4F31-99B1-C7D32FD7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 review memo Template</Template>
  <TotalTime>139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ecassidy</dc:creator>
  <cp:lastModifiedBy>ecassidy</cp:lastModifiedBy>
  <cp:revision>1</cp:revision>
  <cp:lastPrinted>2024-03-11T17:23:00Z</cp:lastPrinted>
  <dcterms:created xsi:type="dcterms:W3CDTF">2025-09-05T16:35:00Z</dcterms:created>
  <dcterms:modified xsi:type="dcterms:W3CDTF">2025-09-05T18:54:00Z</dcterms:modified>
</cp:coreProperties>
</file>